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4C" w:rsidRPr="006762BF" w:rsidRDefault="00A728BA" w:rsidP="008F3D4C">
      <w:pPr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rtl/>
          <w:lang w:bidi="fa-IR"/>
        </w:rPr>
        <w:t>ب</w:t>
      </w:r>
      <w:r w:rsidR="008F3D4C" w:rsidRPr="006762BF">
        <w:rPr>
          <w:rFonts w:cs="B Titr" w:hint="cs"/>
          <w:b/>
          <w:bCs/>
          <w:rtl/>
          <w:lang w:bidi="fa-IR"/>
        </w:rPr>
        <w:t>سمه تعالي</w:t>
      </w:r>
    </w:p>
    <w:p w:rsidR="008F3D4C" w:rsidRDefault="008F3D4C" w:rsidP="008F3D4C">
      <w:pPr>
        <w:jc w:val="center"/>
        <w:rPr>
          <w:rtl/>
        </w:rPr>
      </w:pPr>
      <w:r w:rsidRPr="008F3D4C">
        <w:rPr>
          <w:rFonts w:hint="cs"/>
          <w:noProof/>
          <w:rtl/>
          <w:lang w:bidi="fa-IR"/>
        </w:rPr>
        <w:drawing>
          <wp:inline distT="0" distB="0" distL="0" distR="0">
            <wp:extent cx="723265" cy="1052830"/>
            <wp:effectExtent l="19050" t="0" r="635" b="0"/>
            <wp:docPr id="2" name="Picture 1" descr="AZ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AD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4C" w:rsidRDefault="008F3D4C" w:rsidP="008F3D4C">
      <w:pPr>
        <w:jc w:val="center"/>
        <w:rPr>
          <w:rtl/>
        </w:rPr>
      </w:pPr>
    </w:p>
    <w:p w:rsidR="008F3D4C" w:rsidRDefault="008F3D4C" w:rsidP="00A728B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762BF">
        <w:rPr>
          <w:rFonts w:cs="B Titr" w:hint="cs"/>
          <w:b/>
          <w:bCs/>
          <w:sz w:val="28"/>
          <w:szCs w:val="28"/>
          <w:rtl/>
          <w:lang w:bidi="fa-IR"/>
        </w:rPr>
        <w:t xml:space="preserve">درخواست تصويب موضوع پايان نامه كارشناسي ارشد و دكتري </w:t>
      </w:r>
    </w:p>
    <w:p w:rsidR="008F3D4C" w:rsidRPr="006762BF" w:rsidRDefault="008F3D4C" w:rsidP="008F3D4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8F3D4C" w:rsidRDefault="008F3D4C" w:rsidP="008F3D4C">
      <w:pPr>
        <w:rPr>
          <w:rFonts w:cs="B Lotus"/>
          <w:b/>
          <w:bCs/>
          <w:sz w:val="28"/>
          <w:szCs w:val="28"/>
          <w:rtl/>
          <w:lang w:bidi="fa-IR"/>
        </w:rPr>
      </w:pPr>
      <w:r w:rsidRPr="008F3D4C">
        <w:rPr>
          <w:rFonts w:cs="B Lotus" w:hint="cs"/>
          <w:b/>
          <w:bCs/>
          <w:sz w:val="28"/>
          <w:szCs w:val="28"/>
          <w:rtl/>
          <w:lang w:bidi="fa-IR"/>
        </w:rPr>
        <w:t>توجه: اين فرم با مساعدت و هدايت استاد راهنما تكميل شود.</w:t>
      </w:r>
    </w:p>
    <w:p w:rsidR="008F3D4C" w:rsidRDefault="008F3D4C" w:rsidP="008F3D4C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8F3D4C" w:rsidRPr="00A728BA" w:rsidRDefault="008F3D4C" w:rsidP="008F3D4C">
      <w:p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عنوان تحقيق به فارسي: </w:t>
      </w:r>
    </w:p>
    <w:sdt>
      <w:sdtPr>
        <w:rPr>
          <w:rFonts w:cs="B Lotus"/>
          <w:b/>
          <w:bCs/>
          <w:rtl/>
          <w:lang w:bidi="fa-IR"/>
        </w:rPr>
        <w:id w:val="10769297"/>
        <w:placeholder>
          <w:docPart w:val="684404D8C9624ECBB1BB5C3157C64CB4"/>
        </w:placeholder>
        <w:showingPlcHdr/>
        <w:text/>
      </w:sdtPr>
      <w:sdtEndPr/>
      <w:sdtContent>
        <w:p w:rsidR="008F3D4C" w:rsidRPr="006762BF" w:rsidRDefault="008F3D4C" w:rsidP="008F3D4C">
          <w:pPr>
            <w:jc w:val="both"/>
            <w:rPr>
              <w:rFonts w:cs="B Lotus"/>
              <w:b/>
              <w:bCs/>
              <w:rtl/>
              <w:lang w:bidi="fa-IR"/>
            </w:rPr>
          </w:pPr>
          <w:r w:rsidRPr="00305932">
            <w:rPr>
              <w:rStyle w:val="PlaceholderText"/>
              <w:sz w:val="22"/>
            </w:rPr>
            <w:t>Click here to enter text.</w:t>
          </w:r>
        </w:p>
      </w:sdtContent>
    </w:sdt>
    <w:p w:rsidR="008F3D4C" w:rsidRPr="00A728BA" w:rsidRDefault="008F3D4C" w:rsidP="008F3D4C">
      <w:p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عنوان تحقيق به انگليسي :</w:t>
      </w:r>
    </w:p>
    <w:sdt>
      <w:sdtPr>
        <w:rPr>
          <w:rFonts w:cs="B Lotus"/>
          <w:b/>
          <w:bCs/>
          <w:lang w:bidi="fa-IR"/>
        </w:rPr>
        <w:id w:val="10769299"/>
        <w:placeholder>
          <w:docPart w:val="684404D8C9624ECBB1BB5C3157C64CB4"/>
        </w:placeholder>
        <w:showingPlcHdr/>
        <w:text/>
      </w:sdtPr>
      <w:sdtEndPr/>
      <w:sdtContent>
        <w:p w:rsidR="008F3D4C" w:rsidRPr="006762BF" w:rsidRDefault="008F3D4C" w:rsidP="008F3D4C">
          <w:pPr>
            <w:bidi w:val="0"/>
            <w:rPr>
              <w:rFonts w:cs="B Lotus"/>
              <w:b/>
              <w:bCs/>
              <w:rtl/>
              <w:lang w:bidi="fa-IR"/>
            </w:rPr>
          </w:pPr>
          <w:r w:rsidRPr="006762BF">
            <w:rPr>
              <w:rStyle w:val="PlaceholderText"/>
              <w:sz w:val="22"/>
            </w:rPr>
            <w:t>Click here to enter text.</w:t>
          </w:r>
        </w:p>
      </w:sdtContent>
    </w:sdt>
    <w:p w:rsidR="006F72AF" w:rsidRPr="00E73676" w:rsidRDefault="006F72AF" w:rsidP="00694381">
      <w:pPr>
        <w:numPr>
          <w:ilvl w:val="0"/>
          <w:numId w:val="1"/>
        </w:numPr>
        <w:rPr>
          <w:rFonts w:cs="B Lotus"/>
          <w:b/>
          <w:bCs/>
          <w:sz w:val="28"/>
          <w:szCs w:val="28"/>
          <w:rtl/>
          <w:lang w:bidi="fa-IR"/>
        </w:rPr>
      </w:pPr>
      <w:r w:rsidRPr="00E73676">
        <w:rPr>
          <w:rFonts w:cs="B Lotus" w:hint="cs"/>
          <w:b/>
          <w:bCs/>
          <w:sz w:val="28"/>
          <w:szCs w:val="28"/>
          <w:rtl/>
          <w:lang w:bidi="fa-IR"/>
        </w:rPr>
        <w:t>اطلاعات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2"/>
        <w:gridCol w:w="3097"/>
        <w:gridCol w:w="3098"/>
      </w:tblGrid>
      <w:tr w:rsidR="00305932" w:rsidTr="00965257">
        <w:tc>
          <w:tcPr>
            <w:tcW w:w="3092" w:type="dxa"/>
          </w:tcPr>
          <w:p w:rsidR="00305932" w:rsidRPr="00305932" w:rsidRDefault="00305932" w:rsidP="00305932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>نام: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32"/>
                <w:placeholder>
                  <w:docPart w:val="91361399136B48B09E0BA9ADCDA31843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7" w:type="dxa"/>
          </w:tcPr>
          <w:p w:rsidR="00305932" w:rsidRPr="00305932" w:rsidRDefault="00305932" w:rsidP="00305932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نام خانوادگي: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33"/>
                <w:placeholder>
                  <w:docPart w:val="91361399136B48B09E0BA9ADCDA31843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05932" w:rsidRPr="00965257" w:rsidRDefault="0030593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شماره دانشجويي: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34"/>
                <w:placeholder>
                  <w:docPart w:val="91361399136B48B09E0BA9ADCDA31843"/>
                </w:placeholder>
                <w:showingPlcHdr/>
                <w:text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305932" w:rsidTr="00965257">
        <w:tc>
          <w:tcPr>
            <w:tcW w:w="3092" w:type="dxa"/>
          </w:tcPr>
          <w:p w:rsidR="00305932" w:rsidRPr="00965257" w:rsidRDefault="0030593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رشته تحصيلي: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39"/>
                <w:placeholder>
                  <w:docPart w:val="91361399136B48B09E0BA9ADCDA31843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7" w:type="dxa"/>
          </w:tcPr>
          <w:p w:rsidR="00305932" w:rsidRPr="00965257" w:rsidRDefault="0030593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گرايش: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40"/>
                <w:placeholder>
                  <w:docPart w:val="91361399136B48B09E0BA9ADCDA31843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05932" w:rsidRPr="00305932" w:rsidRDefault="00E402BF" w:rsidP="008F3D4C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مقطع:</w:t>
            </w:r>
          </w:p>
        </w:tc>
      </w:tr>
      <w:tr w:rsidR="00965257" w:rsidTr="00C70050">
        <w:tc>
          <w:tcPr>
            <w:tcW w:w="9287" w:type="dxa"/>
            <w:gridSpan w:val="3"/>
          </w:tcPr>
          <w:p w:rsidR="00965257" w:rsidRPr="00965257" w:rsidRDefault="00965257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نشاني: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19"/>
                <w:placeholder>
                  <w:docPart w:val="783C813980D9440DA8BA8311A94B3F92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5932" w:rsidTr="00965257">
        <w:tc>
          <w:tcPr>
            <w:tcW w:w="3092" w:type="dxa"/>
          </w:tcPr>
          <w:p w:rsidR="00305932" w:rsidRPr="00965257" w:rsidRDefault="0030593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ثابت: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20"/>
                <w:placeholder>
                  <w:docPart w:val="1A004CEF8AEC4814AD5A6D28AA7A2E3C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7" w:type="dxa"/>
          </w:tcPr>
          <w:p w:rsidR="00305932" w:rsidRPr="00965257" w:rsidRDefault="0030593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همراه: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21"/>
                <w:placeholder>
                  <w:docPart w:val="1B7B3705989D438C8A71F6727F47FC1C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05932" w:rsidRPr="00305932" w:rsidRDefault="00305932" w:rsidP="008F3D4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94381" w:rsidRPr="00694381" w:rsidRDefault="00694381" w:rsidP="002D1112">
      <w:pPr>
        <w:numPr>
          <w:ilvl w:val="0"/>
          <w:numId w:val="1"/>
        </w:numPr>
        <w:spacing w:before="120"/>
        <w:ind w:left="714" w:hanging="357"/>
        <w:rPr>
          <w:rFonts w:cs="B Lotus"/>
          <w:b/>
          <w:bCs/>
          <w:sz w:val="28"/>
          <w:szCs w:val="28"/>
          <w:rtl/>
          <w:lang w:bidi="fa-IR"/>
        </w:rPr>
      </w:pPr>
      <w:r w:rsidRPr="00694381">
        <w:rPr>
          <w:rFonts w:cs="B Lotus" w:hint="cs"/>
          <w:b/>
          <w:bCs/>
          <w:sz w:val="28"/>
          <w:szCs w:val="28"/>
          <w:rtl/>
          <w:lang w:bidi="fa-IR"/>
        </w:rPr>
        <w:t>اطلاعات استاد راهنما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1"/>
        <w:gridCol w:w="3098"/>
        <w:gridCol w:w="3098"/>
      </w:tblGrid>
      <w:tr w:rsidR="002D1112" w:rsidTr="002D1112">
        <w:tc>
          <w:tcPr>
            <w:tcW w:w="3091" w:type="dxa"/>
          </w:tcPr>
          <w:p w:rsidR="002D1112" w:rsidRPr="00305932" w:rsidRDefault="002D1112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>نام: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73"/>
                <w:placeholder>
                  <w:docPart w:val="B13A579C11DB48759D20629D18C680A6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305932" w:rsidRDefault="002D1112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نام خانوادگي: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74"/>
                <w:placeholder>
                  <w:docPart w:val="B13A579C11DB48759D20629D18C680A6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تخصص اصلي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75"/>
                <w:placeholder>
                  <w:docPart w:val="B13A579C11DB48759D20629D18C680A6"/>
                </w:placeholder>
                <w:showingPlcHdr/>
                <w:text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2D1112" w:rsidTr="002D1112">
        <w:tc>
          <w:tcPr>
            <w:tcW w:w="3091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تخصص جنبي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76"/>
                <w:placeholder>
                  <w:docPart w:val="B13A579C11DB48759D20629D18C680A6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آخرين مدرك تحصيلي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777"/>
                <w:placeholder>
                  <w:docPart w:val="B13A579C11DB48759D20629D18C680A6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رتيه دانشگاهي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7947"/>
                <w:placeholder>
                  <w:docPart w:val="6F1726E068EE45CDB27A479A69300725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2D1112" w:rsidTr="002D1112">
        <w:tc>
          <w:tcPr>
            <w:tcW w:w="3091" w:type="dxa"/>
          </w:tcPr>
          <w:p w:rsidR="002D1112" w:rsidRPr="00305932" w:rsidRDefault="002D1112" w:rsidP="001554D3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نحوه همكاري: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35"/>
                <w:placeholder>
                  <w:docPart w:val="07A4A34F9DFC49E4948E7625F3E96025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ثابت: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79"/>
                <w:placeholder>
                  <w:docPart w:val="5286F8983D6A448694E9BAB73B4A9D60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2D1112" w:rsidRPr="00965257" w:rsidRDefault="002D1112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همراه: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80"/>
                <w:placeholder>
                  <w:docPart w:val="7CFD1BDFC5EE418E8CB316331EE98FC1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5257" w:rsidTr="00B00601">
        <w:tc>
          <w:tcPr>
            <w:tcW w:w="9287" w:type="dxa"/>
            <w:gridSpan w:val="3"/>
          </w:tcPr>
          <w:p w:rsidR="00965257" w:rsidRPr="00965257" w:rsidRDefault="00965257" w:rsidP="0096525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نشاني: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7778"/>
                <w:placeholder>
                  <w:docPart w:val="8D4870DABADD43A7AD6A06DE98D3F13C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94381" w:rsidRDefault="00694381" w:rsidP="008F3D4C">
      <w:pPr>
        <w:jc w:val="center"/>
        <w:rPr>
          <w:rFonts w:cs="B Titr"/>
          <w:sz w:val="28"/>
          <w:szCs w:val="28"/>
          <w:rtl/>
          <w:lang w:bidi="fa-IR"/>
        </w:rPr>
      </w:pPr>
    </w:p>
    <w:p w:rsidR="00694381" w:rsidRDefault="00694381" w:rsidP="008F3D4C">
      <w:pPr>
        <w:jc w:val="center"/>
        <w:rPr>
          <w:rFonts w:cs="B Titr"/>
          <w:sz w:val="28"/>
          <w:szCs w:val="28"/>
          <w:rtl/>
          <w:lang w:bidi="fa-IR"/>
        </w:rPr>
      </w:pPr>
    </w:p>
    <w:p w:rsidR="00694381" w:rsidRDefault="00694381" w:rsidP="008F3D4C">
      <w:pPr>
        <w:jc w:val="center"/>
        <w:rPr>
          <w:rFonts w:cs="B Titr"/>
          <w:sz w:val="28"/>
          <w:szCs w:val="28"/>
          <w:rtl/>
          <w:lang w:bidi="fa-IR"/>
        </w:rPr>
      </w:pPr>
    </w:p>
    <w:p w:rsidR="00356607" w:rsidRPr="00694381" w:rsidRDefault="00356607" w:rsidP="00356607">
      <w:pPr>
        <w:numPr>
          <w:ilvl w:val="0"/>
          <w:numId w:val="1"/>
        </w:numPr>
        <w:spacing w:before="120"/>
        <w:rPr>
          <w:rFonts w:cs="B Lotus"/>
          <w:b/>
          <w:bCs/>
          <w:sz w:val="28"/>
          <w:szCs w:val="28"/>
          <w:rtl/>
          <w:lang w:bidi="fa-IR"/>
        </w:rPr>
      </w:pPr>
      <w:r w:rsidRPr="00694381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اطلاعات استاد </w:t>
      </w:r>
      <w:r>
        <w:rPr>
          <w:rFonts w:cs="B Lotus" w:hint="cs"/>
          <w:b/>
          <w:bCs/>
          <w:sz w:val="28"/>
          <w:szCs w:val="28"/>
          <w:rtl/>
          <w:lang w:bidi="fa-IR"/>
        </w:rPr>
        <w:t>مشاور: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1"/>
        <w:gridCol w:w="3098"/>
        <w:gridCol w:w="3098"/>
      </w:tblGrid>
      <w:tr w:rsidR="00356607" w:rsidTr="00785B63">
        <w:tc>
          <w:tcPr>
            <w:tcW w:w="3091" w:type="dxa"/>
          </w:tcPr>
          <w:p w:rsidR="00356607" w:rsidRPr="00305932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>نام: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0"/>
                <w:placeholder>
                  <w:docPart w:val="FE73D6414AD0421282D934AB8AD6B2E0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305932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نام خانوادگي: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1"/>
                <w:placeholder>
                  <w:docPart w:val="FE73D6414AD0421282D934AB8AD6B2E0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تخصص اصلي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2"/>
                <w:placeholder>
                  <w:docPart w:val="FE73D6414AD0421282D934AB8AD6B2E0"/>
                </w:placeholder>
                <w:showingPlcHdr/>
                <w:text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356607" w:rsidTr="00785B63">
        <w:tc>
          <w:tcPr>
            <w:tcW w:w="3091" w:type="dxa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تخصص جنبي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3"/>
                <w:placeholder>
                  <w:docPart w:val="FE73D6414AD0421282D934AB8AD6B2E0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آخرين مدرك تحصيلي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4"/>
                <w:placeholder>
                  <w:docPart w:val="FE73D6414AD0421282D934AB8AD6B2E0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965257" w:rsidRDefault="00356607" w:rsidP="00185FB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رت</w:t>
            </w:r>
            <w:r w:rsidR="00185FB3">
              <w:rPr>
                <w:rFonts w:cs="B Lotus" w:hint="cs"/>
                <w:b/>
                <w:bCs/>
                <w:rtl/>
                <w:lang w:bidi="fa-IR"/>
              </w:rPr>
              <w:t>ب</w:t>
            </w:r>
            <w:r>
              <w:rPr>
                <w:rFonts w:cs="B Lotus" w:hint="cs"/>
                <w:b/>
                <w:bCs/>
                <w:rtl/>
                <w:lang w:bidi="fa-IR"/>
              </w:rPr>
              <w:t>ه دانشگاهي</w:t>
            </w: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Fonts w:cs="B Lotus" w:hint="cs"/>
                  <w:b/>
                  <w:bCs/>
                  <w:rtl/>
                  <w:lang w:bidi="fa-IR"/>
                </w:rPr>
                <w:id w:val="10898155"/>
                <w:placeholder>
                  <w:docPart w:val="50126AC41DE349E284161552173A5340"/>
                </w:placeholder>
                <w:showingPlcHdr/>
              </w:sdtPr>
              <w:sdtEndPr/>
              <w:sdtContent>
                <w:r w:rsidRPr="007B516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356607" w:rsidTr="00785B63">
        <w:tc>
          <w:tcPr>
            <w:tcW w:w="3091" w:type="dxa"/>
          </w:tcPr>
          <w:p w:rsidR="00356607" w:rsidRPr="00305932" w:rsidRDefault="00356607" w:rsidP="00785B63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نحوه همكاري: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56"/>
                <w:placeholder>
                  <w:docPart w:val="19E92386486240658446609F4275A8F3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ثابت: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57"/>
                <w:placeholder>
                  <w:docPart w:val="D94307FE04264828B39B298E15B3FA77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98" w:type="dxa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تلفن همراه: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58"/>
                <w:placeholder>
                  <w:docPart w:val="2835560EF0B144D4932BC7F959F4FC5A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6607" w:rsidTr="00785B63">
        <w:tc>
          <w:tcPr>
            <w:tcW w:w="9287" w:type="dxa"/>
            <w:gridSpan w:val="3"/>
          </w:tcPr>
          <w:p w:rsidR="00356607" w:rsidRPr="00965257" w:rsidRDefault="00356607" w:rsidP="00785B63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05932">
              <w:rPr>
                <w:rFonts w:cs="B Lotus" w:hint="cs"/>
                <w:b/>
                <w:bCs/>
                <w:rtl/>
                <w:lang w:bidi="fa-IR"/>
              </w:rPr>
              <w:t xml:space="preserve">نشاني: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59"/>
                <w:placeholder>
                  <w:docPart w:val="99B5C29D03C74D12B8A243F8DFB7AE81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E7DEC" w:rsidRPr="007E6757" w:rsidRDefault="007E7DEC" w:rsidP="007E6757">
      <w:pPr>
        <w:pStyle w:val="ListParagraph"/>
        <w:numPr>
          <w:ilvl w:val="0"/>
          <w:numId w:val="1"/>
        </w:numPr>
        <w:spacing w:before="120"/>
        <w:rPr>
          <w:rFonts w:cs="B Lotus"/>
          <w:b/>
          <w:bCs/>
          <w:sz w:val="28"/>
          <w:szCs w:val="28"/>
          <w:rtl/>
          <w:lang w:bidi="fa-IR"/>
        </w:rPr>
      </w:pPr>
      <w:r w:rsidRPr="007E6757">
        <w:rPr>
          <w:rFonts w:cs="B Lotus" w:hint="cs"/>
          <w:b/>
          <w:bCs/>
          <w:sz w:val="28"/>
          <w:szCs w:val="28"/>
          <w:rtl/>
          <w:lang w:bidi="fa-IR"/>
        </w:rPr>
        <w:t>اطلاعات پايان</w:t>
      </w:r>
      <w:r w:rsidR="008C4CFC" w:rsidRPr="007E6757">
        <w:rPr>
          <w:rFonts w:cs="B Lotus" w:hint="cs"/>
          <w:b/>
          <w:bCs/>
          <w:sz w:val="28"/>
          <w:szCs w:val="28"/>
          <w:rtl/>
          <w:lang w:bidi="fa-IR"/>
        </w:rPr>
        <w:t>‌</w:t>
      </w:r>
      <w:r w:rsidRPr="007E6757">
        <w:rPr>
          <w:rFonts w:cs="B Lotus" w:hint="cs"/>
          <w:b/>
          <w:bCs/>
          <w:sz w:val="28"/>
          <w:szCs w:val="28"/>
          <w:rtl/>
          <w:lang w:bidi="fa-IR"/>
        </w:rPr>
        <w:t>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6A5091" w:rsidRPr="006A5091" w:rsidTr="006A5091">
        <w:tc>
          <w:tcPr>
            <w:tcW w:w="1857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A5091">
              <w:rPr>
                <w:rFonts w:cs="B Lotus" w:hint="cs"/>
                <w:b/>
                <w:bCs/>
                <w:rtl/>
                <w:lang w:bidi="fa-IR"/>
              </w:rPr>
              <w:t>عنوان</w:t>
            </w:r>
            <w:r w:rsidR="0002064E">
              <w:rPr>
                <w:rFonts w:cs="B Lotus" w:hint="cs"/>
                <w:b/>
                <w:bCs/>
                <w:rtl/>
                <w:lang w:bidi="fa-IR"/>
              </w:rPr>
              <w:t xml:space="preserve"> پايان‌نام</w:t>
            </w:r>
            <w:r>
              <w:rPr>
                <w:rFonts w:cs="B Lotus" w:hint="cs"/>
                <w:b/>
                <w:bCs/>
                <w:rtl/>
                <w:lang w:bidi="fa-IR"/>
              </w:rPr>
              <w:t>ه:</w:t>
            </w:r>
          </w:p>
        </w:tc>
        <w:tc>
          <w:tcPr>
            <w:tcW w:w="1857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57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58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58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2064E" w:rsidRPr="006A5091" w:rsidTr="00B90F7D">
        <w:tc>
          <w:tcPr>
            <w:tcW w:w="9287" w:type="dxa"/>
            <w:gridSpan w:val="5"/>
          </w:tcPr>
          <w:p w:rsidR="0002064E" w:rsidRPr="0002064E" w:rsidRDefault="0002064E" w:rsidP="0002064E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فارسي: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79"/>
                <w:placeholder>
                  <w:docPart w:val="268E45E565BC406693F257C393DAD5ED"/>
                </w:placeholder>
                <w:showingPlcHdr/>
                <w:text/>
              </w:sdtPr>
              <w:sdtEndPr/>
              <w:sdtContent>
                <w:r w:rsidRPr="003059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2064E" w:rsidRPr="006A5091" w:rsidTr="009F3AE2">
        <w:tc>
          <w:tcPr>
            <w:tcW w:w="9287" w:type="dxa"/>
            <w:gridSpan w:val="5"/>
          </w:tcPr>
          <w:p w:rsidR="0002064E" w:rsidRPr="0002064E" w:rsidRDefault="0002064E" w:rsidP="0002064E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انگليسي: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81"/>
                <w:placeholder>
                  <w:docPart w:val="C4B3F537F26A4E8ABE07F4E5D7355C84"/>
                </w:placeholder>
                <w:showingPlcHdr/>
                <w:text/>
              </w:sdtPr>
              <w:sdtEndPr/>
              <w:sdtContent>
                <w:r w:rsidRPr="006762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5091" w:rsidRPr="006A5091" w:rsidTr="006A5091">
        <w:tc>
          <w:tcPr>
            <w:tcW w:w="1857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نوع كار تحقيقاتي: </w:t>
            </w:r>
          </w:p>
        </w:tc>
        <w:tc>
          <w:tcPr>
            <w:tcW w:w="1857" w:type="dxa"/>
          </w:tcPr>
          <w:p w:rsidR="006A5091" w:rsidRPr="006A5091" w:rsidRDefault="006A5091" w:rsidP="008C4CFC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بنيادي</w:t>
            </w:r>
            <w:r w:rsidR="008C4CFC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57" w:type="dxa"/>
          </w:tcPr>
          <w:p w:rsidR="006A5091" w:rsidRPr="006A5091" w:rsidRDefault="006A5091" w:rsidP="008C4CFC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نظري </w:t>
            </w:r>
          </w:p>
        </w:tc>
        <w:tc>
          <w:tcPr>
            <w:tcW w:w="1858" w:type="dxa"/>
          </w:tcPr>
          <w:p w:rsidR="006A5091" w:rsidRPr="006A5091" w:rsidRDefault="006A5091" w:rsidP="008C4CFC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كاربردي </w:t>
            </w:r>
          </w:p>
        </w:tc>
        <w:tc>
          <w:tcPr>
            <w:tcW w:w="1858" w:type="dxa"/>
          </w:tcPr>
          <w:p w:rsidR="006A5091" w:rsidRPr="006A5091" w:rsidRDefault="006A5091" w:rsidP="008C4CFC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عملي </w:t>
            </w:r>
          </w:p>
        </w:tc>
      </w:tr>
      <w:tr w:rsidR="006A5091" w:rsidRPr="006A5091" w:rsidTr="00F50EC1">
        <w:tc>
          <w:tcPr>
            <w:tcW w:w="1857" w:type="dxa"/>
          </w:tcPr>
          <w:p w:rsidR="006A5091" w:rsidRPr="006A5091" w:rsidRDefault="006A5091" w:rsidP="008F3D4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پرسش اصلي تحقيق:</w:t>
            </w:r>
          </w:p>
        </w:tc>
        <w:tc>
          <w:tcPr>
            <w:tcW w:w="7430" w:type="dxa"/>
            <w:gridSpan w:val="4"/>
          </w:tcPr>
          <w:p w:rsidR="006A5091" w:rsidRPr="006A5091" w:rsidRDefault="006A5091" w:rsidP="00127CFF">
            <w:pPr>
              <w:rPr>
                <w:rFonts w:cs="B Lotus"/>
                <w:b/>
                <w:bCs/>
                <w:rtl/>
                <w:lang w:bidi="fa-IR"/>
              </w:rPr>
            </w:pPr>
            <w:r w:rsidRPr="006A5091">
              <w:rPr>
                <w:rFonts w:cs="B Lotus" w:hint="cs"/>
                <w:rtl/>
                <w:lang w:bidi="fa-IR"/>
              </w:rPr>
              <w:t>« مساله تحقيق » : (ب</w:t>
            </w:r>
            <w:r w:rsidR="00127CFF">
              <w:rPr>
                <w:rFonts w:cs="B Lotus" w:hint="cs"/>
                <w:rtl/>
                <w:lang w:bidi="fa-IR"/>
              </w:rPr>
              <w:t xml:space="preserve">ه </w:t>
            </w:r>
            <w:r w:rsidRPr="006A5091">
              <w:rPr>
                <w:rFonts w:cs="B Lotus" w:hint="cs"/>
                <w:rtl/>
                <w:lang w:bidi="fa-IR"/>
              </w:rPr>
              <w:t>صورت يك يا چند جمله سوالي آورده شود )</w:t>
            </w:r>
          </w:p>
        </w:tc>
      </w:tr>
      <w:tr w:rsidR="001E0720" w:rsidRPr="006A5091" w:rsidTr="00055593">
        <w:sdt>
          <w:sdtPr>
            <w:rPr>
              <w:rFonts w:cs="B Lotus"/>
              <w:b/>
              <w:bCs/>
              <w:rtl/>
              <w:lang w:bidi="fa-IR"/>
            </w:rPr>
            <w:id w:val="10898261"/>
            <w:placeholder>
              <w:docPart w:val="91361399136B48B09E0BA9ADCDA31843"/>
            </w:placeholder>
            <w:showingPlcHdr/>
          </w:sdtPr>
          <w:sdtEndPr/>
          <w:sdtContent>
            <w:tc>
              <w:tcPr>
                <w:tcW w:w="9287" w:type="dxa"/>
                <w:gridSpan w:val="5"/>
              </w:tcPr>
              <w:p w:rsidR="001E0720" w:rsidRPr="006A5091" w:rsidRDefault="0095073C" w:rsidP="008E2FC5">
                <w:pPr>
                  <w:jc w:val="both"/>
                  <w:rPr>
                    <w:rFonts w:cs="B Lotus"/>
                    <w:b/>
                    <w:bCs/>
                    <w:rtl/>
                    <w:lang w:bidi="fa-IR"/>
                  </w:rPr>
                </w:pPr>
                <w:r w:rsidRPr="007B516A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</w:tr>
    </w:tbl>
    <w:p w:rsidR="00694381" w:rsidRDefault="00694381" w:rsidP="008F3D4C">
      <w:pPr>
        <w:jc w:val="center"/>
        <w:rPr>
          <w:rFonts w:cs="B Titr"/>
          <w:sz w:val="28"/>
          <w:szCs w:val="28"/>
          <w:rtl/>
          <w:lang w:bidi="fa-IR"/>
        </w:rPr>
      </w:pPr>
    </w:p>
    <w:p w:rsidR="008C4CFC" w:rsidRPr="00A728BA" w:rsidRDefault="008C4CFC" w:rsidP="008C4CFC">
      <w:pPr>
        <w:pStyle w:val="ListParagraph"/>
        <w:numPr>
          <w:ilvl w:val="0"/>
          <w:numId w:val="1"/>
        </w:numPr>
        <w:rPr>
          <w:rFonts w:cs="B Lotus"/>
          <w:b/>
          <w:bCs/>
          <w:sz w:val="28"/>
          <w:szCs w:val="28"/>
          <w:u w:val="single"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بيان مساله « تشريح ابعاد ، حدود مساله، معرفي دقيق مساله، بيان جنبه‌هاي مجهول و مبهم و متغيرهاي مربوط به پرسش‌هاي تحقيق»</w:t>
      </w:r>
    </w:p>
    <w:sdt>
      <w:sdtPr>
        <w:rPr>
          <w:rFonts w:cs="B Lotus"/>
          <w:b/>
          <w:bCs/>
          <w:rtl/>
          <w:lang w:bidi="fa-IR"/>
        </w:rPr>
        <w:id w:val="10898227"/>
        <w:placeholder>
          <w:docPart w:val="91361399136B48B09E0BA9ADCDA31843"/>
        </w:placeholder>
        <w:showingPlcHdr/>
      </w:sdtPr>
      <w:sdtEndPr/>
      <w:sdtContent>
        <w:p w:rsidR="007823DF" w:rsidRPr="007823DF" w:rsidRDefault="00B1457B" w:rsidP="00B1457B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507349" w:rsidRPr="00A728BA" w:rsidRDefault="00507349" w:rsidP="00507349">
      <w:pPr>
        <w:pStyle w:val="ListParagraph"/>
        <w:numPr>
          <w:ilvl w:val="0"/>
          <w:numId w:val="1"/>
        </w:num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سوابق مربوط «بيان مختصر سابقه تحقيقات انجام شده درباره موضوع و نتايج به‌دست آمده در داخل و خارج از كشور نظرهاي علمي موجود درباره موضوع تحقيق»</w:t>
      </w:r>
    </w:p>
    <w:sdt>
      <w:sdtPr>
        <w:rPr>
          <w:rFonts w:cs="B Lotus"/>
          <w:b/>
          <w:bCs/>
          <w:rtl/>
          <w:lang w:bidi="fa-IR"/>
        </w:rPr>
        <w:id w:val="10898228"/>
        <w:placeholder>
          <w:docPart w:val="D17094704BF34F9E96AFA17E67894CD4"/>
        </w:placeholder>
        <w:showingPlcHdr/>
      </w:sdtPr>
      <w:sdtEndPr/>
      <w:sdtContent>
        <w:p w:rsidR="00B1457B" w:rsidRPr="00B1457B" w:rsidRDefault="00B1457B" w:rsidP="00B1457B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B1457B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7E6757" w:rsidRPr="00A728BA" w:rsidRDefault="007E6757" w:rsidP="007E6757">
      <w:pPr>
        <w:pStyle w:val="ListParagraph"/>
        <w:numPr>
          <w:ilvl w:val="0"/>
          <w:numId w:val="1"/>
        </w:num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فرضيه‌ها «هر فرضيه به صورت يك جمله خبري نوشته شود»</w:t>
      </w:r>
    </w:p>
    <w:sdt>
      <w:sdtPr>
        <w:rPr>
          <w:rFonts w:cs="B Lotus"/>
          <w:b/>
          <w:bCs/>
          <w:rtl/>
          <w:lang w:bidi="fa-IR"/>
        </w:rPr>
        <w:id w:val="10898229"/>
        <w:placeholder>
          <w:docPart w:val="D94FA01294E04158AB5D3ED95AD2788C"/>
        </w:placeholder>
        <w:showingPlcHdr/>
      </w:sdtPr>
      <w:sdtEndPr/>
      <w:sdtContent>
        <w:p w:rsidR="00B1457B" w:rsidRPr="00B1457B" w:rsidRDefault="00B1457B" w:rsidP="00B1457B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B1457B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5976F5" w:rsidRPr="00A728BA" w:rsidRDefault="005976F5" w:rsidP="005976F5">
      <w:pPr>
        <w:pStyle w:val="ListParagraph"/>
        <w:numPr>
          <w:ilvl w:val="0"/>
          <w:numId w:val="1"/>
        </w:numPr>
        <w:rPr>
          <w:rFonts w:cs="B Lotus"/>
          <w:b/>
          <w:bCs/>
          <w:sz w:val="28"/>
          <w:szCs w:val="28"/>
          <w:u w:val="single"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اهداف تحقيق «شامل اهداف علمي، كاربردي، و ضرورت‌هاي خاص انجام تحقيق»</w:t>
      </w:r>
    </w:p>
    <w:p w:rsidR="008E2FC5" w:rsidRPr="00A728BA" w:rsidRDefault="008E2FC5" w:rsidP="008E2FC5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  <w:u w:val="single"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اهداف علمي:</w:t>
      </w:r>
    </w:p>
    <w:sdt>
      <w:sdtPr>
        <w:rPr>
          <w:rFonts w:cs="B Lotus"/>
          <w:b/>
          <w:bCs/>
          <w:rtl/>
          <w:lang w:bidi="fa-IR"/>
        </w:rPr>
        <w:id w:val="10898275"/>
        <w:placeholder>
          <w:docPart w:val="1D2B41BC3E734261A610DC99F71322AE"/>
        </w:placeholder>
        <w:showingPlcHdr/>
      </w:sdtPr>
      <w:sdtEndPr/>
      <w:sdtContent>
        <w:p w:rsidR="008E2FC5" w:rsidRPr="008E2FC5" w:rsidRDefault="008E2FC5" w:rsidP="008E2FC5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8E2FC5" w:rsidRPr="00A728BA" w:rsidRDefault="008E2FC5" w:rsidP="008E2FC5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  <w:u w:val="single"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اهداف عملي:</w:t>
      </w:r>
    </w:p>
    <w:sdt>
      <w:sdtPr>
        <w:rPr>
          <w:rFonts w:cs="B Lotus"/>
          <w:b/>
          <w:bCs/>
          <w:rtl/>
          <w:lang w:bidi="fa-IR"/>
        </w:rPr>
        <w:id w:val="10898279"/>
        <w:placeholder>
          <w:docPart w:val="043F6A7FFB104280B9C428A1D3F94AD0"/>
        </w:placeholder>
        <w:showingPlcHdr/>
      </w:sdtPr>
      <w:sdtEndPr/>
      <w:sdtContent>
        <w:p w:rsidR="008E2FC5" w:rsidRPr="008E2FC5" w:rsidRDefault="008E2FC5" w:rsidP="008E2FC5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8E2FC5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8E2FC5" w:rsidRPr="00A728BA" w:rsidRDefault="008E2FC5" w:rsidP="008E2FC5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ضرورت‌هاي تحقيق:</w:t>
      </w:r>
    </w:p>
    <w:sdt>
      <w:sdtPr>
        <w:rPr>
          <w:rFonts w:cs="B Lotus"/>
          <w:b/>
          <w:bCs/>
          <w:rtl/>
          <w:lang w:bidi="fa-IR"/>
        </w:rPr>
        <w:id w:val="10898280"/>
        <w:placeholder>
          <w:docPart w:val="2CC82199A13B47FA846CFFB320020025"/>
        </w:placeholder>
        <w:showingPlcHdr/>
      </w:sdtPr>
      <w:sdtEndPr/>
      <w:sdtContent>
        <w:p w:rsidR="008E2FC5" w:rsidRPr="008E2FC5" w:rsidRDefault="008E2FC5" w:rsidP="008E2FC5">
          <w:pPr>
            <w:ind w:left="360"/>
            <w:jc w:val="both"/>
            <w:rPr>
              <w:rFonts w:cs="B Lotus"/>
              <w:b/>
              <w:bCs/>
              <w:rtl/>
              <w:lang w:bidi="fa-IR"/>
            </w:rPr>
          </w:pPr>
          <w:r w:rsidRPr="008E2FC5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D34CC8" w:rsidRPr="00A728BA" w:rsidRDefault="00D34CC8" w:rsidP="006E1505">
      <w:pPr>
        <w:pStyle w:val="ListParagraph"/>
        <w:numPr>
          <w:ilvl w:val="0"/>
          <w:numId w:val="1"/>
        </w:num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در صورت داشتن هدف كاربردي بيان نام بهره‌</w:t>
      </w:r>
      <w:r w:rsidR="006E1505"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‌</w:t>
      </w: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وران « اعم از </w:t>
      </w:r>
      <w:r w:rsid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موسسات آموزشي و اجرايي و غيره »:</w:t>
      </w:r>
    </w:p>
    <w:p w:rsidR="00965633" w:rsidRDefault="00000DE6" w:rsidP="00A714DA">
      <w:pPr>
        <w:jc w:val="both"/>
        <w:rPr>
          <w:rFonts w:cs="B Titr"/>
          <w:sz w:val="28"/>
          <w:szCs w:val="28"/>
          <w:rtl/>
          <w:lang w:bidi="fa-IR"/>
        </w:rPr>
      </w:pPr>
      <w:sdt>
        <w:sdtPr>
          <w:rPr>
            <w:rFonts w:cs="B Lotus"/>
            <w:b/>
            <w:bCs/>
            <w:rtl/>
            <w:lang w:bidi="fa-IR"/>
          </w:rPr>
          <w:id w:val="10898240"/>
          <w:placeholder>
            <w:docPart w:val="E97457DBA14E4766BD858AD3DB2102FB"/>
          </w:placeholder>
          <w:showingPlcHdr/>
        </w:sdtPr>
        <w:sdtEndPr/>
        <w:sdtContent>
          <w:r w:rsidR="00B1457B" w:rsidRPr="007B516A">
            <w:rPr>
              <w:rStyle w:val="PlaceholderText"/>
              <w:rFonts w:eastAsiaTheme="majorEastAsia"/>
            </w:rPr>
            <w:t>Click here to enter text.</w:t>
          </w:r>
        </w:sdtContent>
      </w:sdt>
    </w:p>
    <w:p w:rsidR="00466EF8" w:rsidRPr="00A728BA" w:rsidRDefault="00466EF8" w:rsidP="00466EF8">
      <w:pPr>
        <w:pStyle w:val="ListParagraph"/>
        <w:numPr>
          <w:ilvl w:val="0"/>
          <w:numId w:val="1"/>
        </w:numPr>
        <w:tabs>
          <w:tab w:val="right" w:pos="991"/>
        </w:tabs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جنبه نوآوري و جديد بودن تحقيق در چيست؟ « </w:t>
      </w:r>
      <w:r w:rsidRPr="00A728BA">
        <w:rPr>
          <w:rFonts w:cs="B Lotus" w:hint="cs"/>
          <w:b/>
          <w:bCs/>
          <w:u w:val="single"/>
          <w:rtl/>
          <w:lang w:bidi="fa-IR"/>
        </w:rPr>
        <w:t>اين قسمت توسط استاد راهنما تكميل شود</w:t>
      </w: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» </w:t>
      </w:r>
    </w:p>
    <w:p w:rsidR="00A728BA" w:rsidRDefault="00000DE6" w:rsidP="00A714DA">
      <w:pPr>
        <w:jc w:val="both"/>
        <w:rPr>
          <w:rFonts w:cs="B Lotus"/>
          <w:b/>
          <w:bCs/>
          <w:rtl/>
          <w:lang w:bidi="fa-IR"/>
        </w:rPr>
      </w:pPr>
      <w:sdt>
        <w:sdtPr>
          <w:rPr>
            <w:rFonts w:cs="B Lotus" w:hint="cs"/>
            <w:b/>
            <w:bCs/>
            <w:rtl/>
            <w:lang w:bidi="fa-IR"/>
          </w:rPr>
          <w:id w:val="10898260"/>
          <w:placeholder>
            <w:docPart w:val="91361399136B48B09E0BA9ADCDA31843"/>
          </w:placeholder>
          <w:showingPlcHdr/>
        </w:sdtPr>
        <w:sdtEndPr/>
        <w:sdtContent>
          <w:r w:rsidR="0095073C" w:rsidRPr="007B516A">
            <w:rPr>
              <w:rStyle w:val="PlaceholderText"/>
              <w:rFonts w:eastAsiaTheme="majorEastAsia"/>
            </w:rPr>
            <w:t>Click here to enter text.</w:t>
          </w:r>
        </w:sdtContent>
      </w:sdt>
      <w:r w:rsidR="002B60B6">
        <w:rPr>
          <w:rFonts w:cs="B Lotus" w:hint="cs"/>
          <w:b/>
          <w:bCs/>
          <w:rtl/>
          <w:lang w:bidi="fa-IR"/>
        </w:rPr>
        <w:t xml:space="preserve">    </w:t>
      </w:r>
    </w:p>
    <w:p w:rsidR="00965633" w:rsidRDefault="002B60B6" w:rsidP="00A728BA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امضاء</w:t>
      </w:r>
      <w:r w:rsidR="00E111F5">
        <w:rPr>
          <w:rFonts w:cs="B Lotus" w:hint="cs"/>
          <w:b/>
          <w:bCs/>
          <w:rtl/>
          <w:lang w:bidi="fa-IR"/>
        </w:rPr>
        <w:t xml:space="preserve"> استاد راهنما</w:t>
      </w:r>
    </w:p>
    <w:p w:rsidR="002B60B6" w:rsidRPr="00A728BA" w:rsidRDefault="0062571C" w:rsidP="0062571C">
      <w:pPr>
        <w:pStyle w:val="ListParagraph"/>
        <w:numPr>
          <w:ilvl w:val="0"/>
          <w:numId w:val="1"/>
        </w:numPr>
        <w:rPr>
          <w:rFonts w:cs="B Lotus"/>
          <w:b/>
          <w:bCs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روش كار</w:t>
      </w:r>
    </w:p>
    <w:p w:rsidR="0062571C" w:rsidRPr="00A728BA" w:rsidRDefault="0062571C" w:rsidP="0062571C">
      <w:pPr>
        <w:ind w:left="360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الف: نوع روش تحقيق: </w:t>
      </w:r>
    </w:p>
    <w:sdt>
      <w:sdtPr>
        <w:rPr>
          <w:rFonts w:cs="B Lotus"/>
          <w:b/>
          <w:bCs/>
          <w:rtl/>
          <w:lang w:bidi="fa-IR"/>
        </w:rPr>
        <w:id w:val="10898248"/>
        <w:placeholder>
          <w:docPart w:val="91361399136B48B09E0BA9ADCDA31843"/>
        </w:placeholder>
        <w:showingPlcHdr/>
      </w:sdtPr>
      <w:sdtEndPr/>
      <w:sdtContent>
        <w:p w:rsidR="0062571C" w:rsidRDefault="00B1457B" w:rsidP="00B1457B">
          <w:pPr>
            <w:ind w:left="360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62571C" w:rsidRPr="00A728BA" w:rsidRDefault="00A728BA" w:rsidP="0062571C">
      <w:pPr>
        <w:rPr>
          <w:rFonts w:cs="B Lotus"/>
          <w:b/>
          <w:bCs/>
          <w:sz w:val="28"/>
          <w:szCs w:val="28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rtl/>
          <w:lang w:bidi="fa-IR"/>
        </w:rPr>
        <w:t xml:space="preserve">     </w:t>
      </w:r>
      <w:r w:rsidR="0062571C" w:rsidRPr="00A728BA">
        <w:rPr>
          <w:rFonts w:cs="B Lotus" w:hint="cs"/>
          <w:b/>
          <w:bCs/>
          <w:sz w:val="28"/>
          <w:szCs w:val="28"/>
          <w:rtl/>
          <w:lang w:bidi="fa-IR"/>
        </w:rPr>
        <w:t>ب: روش گرد آوري اطلاعا</w:t>
      </w:r>
      <w:r>
        <w:rPr>
          <w:rFonts w:cs="B Lotus" w:hint="cs"/>
          <w:b/>
          <w:bCs/>
          <w:sz w:val="28"/>
          <w:szCs w:val="28"/>
          <w:rtl/>
          <w:lang w:bidi="fa-IR"/>
        </w:rPr>
        <w:t>ت « ميداني ، كتابخانه اي و غيره</w:t>
      </w:r>
      <w:r w:rsidR="0062571C" w:rsidRPr="00A728BA">
        <w:rPr>
          <w:rFonts w:cs="B Lotus" w:hint="cs"/>
          <w:b/>
          <w:bCs/>
          <w:sz w:val="28"/>
          <w:szCs w:val="28"/>
          <w:rtl/>
          <w:lang w:bidi="fa-IR"/>
        </w:rPr>
        <w:t>».</w:t>
      </w:r>
    </w:p>
    <w:sdt>
      <w:sdtPr>
        <w:rPr>
          <w:rFonts w:cs="B Lotus"/>
          <w:b/>
          <w:bCs/>
          <w:rtl/>
          <w:lang w:bidi="fa-IR"/>
        </w:rPr>
        <w:id w:val="10898252"/>
        <w:placeholder>
          <w:docPart w:val="91361399136B48B09E0BA9ADCDA31843"/>
        </w:placeholder>
        <w:showingPlcHdr/>
      </w:sdtPr>
      <w:sdtEndPr/>
      <w:sdtContent>
        <w:p w:rsidR="0062571C" w:rsidRDefault="00B1457B" w:rsidP="0062571C">
          <w:pPr>
            <w:ind w:left="360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62571C" w:rsidRPr="00882EB7" w:rsidRDefault="0062571C" w:rsidP="0062571C">
      <w:pPr>
        <w:ind w:left="360"/>
        <w:rPr>
          <w:rFonts w:cs="B Lotus"/>
          <w:b/>
          <w:bCs/>
          <w:sz w:val="28"/>
          <w:szCs w:val="28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پ</w:t>
      </w:r>
      <w:r w:rsidR="00A728BA"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:</w:t>
      </w: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ابزار گردآوري اطلاعات « پرسشنامه ، مصاحبه ، مشاهده ، آزمون، فيش ، جدول ، نمونه برداري، تجهيزات آزمايشگاهي،وبانك هاي اطلاعاتي و شبكه ه</w:t>
      </w:r>
      <w:r w:rsidR="00A728BA"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اي كامپيوتري و ماهواره اي وغيره</w:t>
      </w: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»</w:t>
      </w:r>
      <w:r w:rsidRPr="00882EB7"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sdt>
      <w:sdtPr>
        <w:rPr>
          <w:rFonts w:cs="B Lotus"/>
          <w:b/>
          <w:bCs/>
          <w:rtl/>
          <w:lang w:bidi="fa-IR"/>
        </w:rPr>
        <w:id w:val="10898253"/>
        <w:placeholder>
          <w:docPart w:val="91361399136B48B09E0BA9ADCDA31843"/>
        </w:placeholder>
        <w:showingPlcHdr/>
      </w:sdtPr>
      <w:sdtEndPr/>
      <w:sdtContent>
        <w:p w:rsidR="0062571C" w:rsidRDefault="00B1457B" w:rsidP="0062571C">
          <w:pPr>
            <w:ind w:left="360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62571C" w:rsidRPr="00A728BA" w:rsidRDefault="00A728BA" w:rsidP="00A728BA">
      <w:pPr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A728BA">
        <w:rPr>
          <w:rFonts w:cs="B Lotus" w:hint="cs"/>
          <w:b/>
          <w:bCs/>
          <w:sz w:val="28"/>
          <w:szCs w:val="28"/>
          <w:rtl/>
          <w:lang w:bidi="fa-IR"/>
        </w:rPr>
        <w:t xml:space="preserve">     </w:t>
      </w:r>
      <w:r w:rsidR="0062571C"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ت</w:t>
      </w:r>
      <w:r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:</w:t>
      </w:r>
      <w:r w:rsidR="0062571C" w:rsidRPr="00A728B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روش تجزيه وتحليل اطلاعات </w:t>
      </w:r>
    </w:p>
    <w:sdt>
      <w:sdtPr>
        <w:rPr>
          <w:rFonts w:cs="B Lotus"/>
          <w:b/>
          <w:bCs/>
          <w:rtl/>
          <w:lang w:bidi="fa-IR"/>
        </w:rPr>
        <w:id w:val="10898254"/>
        <w:placeholder>
          <w:docPart w:val="91361399136B48B09E0BA9ADCDA31843"/>
        </w:placeholder>
        <w:showingPlcHdr/>
      </w:sdtPr>
      <w:sdtEndPr/>
      <w:sdtContent>
        <w:p w:rsidR="0062571C" w:rsidRDefault="00B1457B" w:rsidP="0062571C">
          <w:pPr>
            <w:ind w:left="360"/>
            <w:rPr>
              <w:rFonts w:cs="B Lotus"/>
              <w:b/>
              <w:bCs/>
              <w:rtl/>
              <w:lang w:bidi="fa-IR"/>
            </w:rPr>
          </w:pPr>
          <w:r w:rsidRPr="007B516A">
            <w:rPr>
              <w:rStyle w:val="PlaceholderText"/>
              <w:rFonts w:eastAsiaTheme="majorEastAsia"/>
            </w:rPr>
            <w:t>Click here to enter text.</w:t>
          </w:r>
        </w:p>
      </w:sdtContent>
    </w:sdt>
    <w:p w:rsidR="0045779B" w:rsidRPr="0062571C" w:rsidRDefault="0045779B" w:rsidP="009E4437">
      <w:pPr>
        <w:pageBreakBefore/>
        <w:ind w:left="357"/>
        <w:rPr>
          <w:rFonts w:cs="B Lotus"/>
          <w:b/>
          <w:bCs/>
          <w:rtl/>
          <w:lang w:bidi="fa-IR"/>
        </w:rPr>
      </w:pPr>
    </w:p>
    <w:p w:rsidR="0045779B" w:rsidRPr="0045779B" w:rsidRDefault="0045779B" w:rsidP="00882EB7">
      <w:pPr>
        <w:pStyle w:val="ListParagraph"/>
        <w:numPr>
          <w:ilvl w:val="0"/>
          <w:numId w:val="1"/>
        </w:numPr>
        <w:ind w:left="454" w:hanging="227"/>
        <w:rPr>
          <w:rFonts w:cs="B Lotus"/>
          <w:b/>
          <w:bCs/>
          <w:sz w:val="28"/>
          <w:szCs w:val="28"/>
          <w:rtl/>
          <w:lang w:bidi="fa-IR"/>
        </w:rPr>
      </w:pPr>
      <w:r w:rsidRPr="0045779B">
        <w:rPr>
          <w:rFonts w:cs="B Lotus" w:hint="cs"/>
          <w:b/>
          <w:bCs/>
          <w:sz w:val="28"/>
          <w:szCs w:val="28"/>
          <w:rtl/>
          <w:lang w:bidi="fa-IR"/>
        </w:rPr>
        <w:t>جدول زمانبندي مراحل انجام دادن تحقيق از زمان تصويب تا دفاع نهايي</w:t>
      </w:r>
    </w:p>
    <w:tbl>
      <w:tblPr>
        <w:bidiVisual/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800"/>
        <w:gridCol w:w="1440"/>
      </w:tblGrid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 xml:space="preserve">تاريخ تصويب </w:t>
            </w:r>
          </w:p>
        </w:tc>
        <w:tc>
          <w:tcPr>
            <w:tcW w:w="180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از تازيخ</w:t>
            </w:r>
          </w:p>
        </w:tc>
        <w:tc>
          <w:tcPr>
            <w:tcW w:w="14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تا</w:t>
            </w:r>
            <w:r w:rsidR="00B30A84">
              <w:rPr>
                <w:rFonts w:cs="B Lotus" w:hint="cs"/>
                <w:rtl/>
                <w:lang w:bidi="fa-IR"/>
              </w:rPr>
              <w:t xml:space="preserve"> </w:t>
            </w:r>
            <w:r w:rsidRPr="0092755F">
              <w:rPr>
                <w:rFonts w:cs="B Lotus" w:hint="cs"/>
                <w:rtl/>
                <w:lang w:bidi="fa-IR"/>
              </w:rPr>
              <w:t>تاريخ</w:t>
            </w:r>
          </w:p>
        </w:tc>
      </w:tr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مطالعات كتابخانه اي</w:t>
            </w:r>
          </w:p>
        </w:tc>
        <w:tc>
          <w:tcPr>
            <w:tcW w:w="180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198"/>
                <w:placeholder>
                  <w:docPart w:val="3DF93256E1DA48408CBD1A035E595B8A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color w:val="808080"/>
                  <w:rtl/>
                  <w:lang w:bidi="fa-IR"/>
                </w:rPr>
                <w:id w:val="10898199"/>
                <w:placeholder>
                  <w:docPart w:val="5D677D233DE64D69BF629BED354201C2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جمع آوري اطلاعات</w:t>
            </w:r>
          </w:p>
        </w:tc>
        <w:tc>
          <w:tcPr>
            <w:tcW w:w="180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200"/>
                <w:placeholder>
                  <w:docPart w:val="91CCCF9B677D46BCA24260E576DBEEBC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color w:val="808080"/>
                  <w:rtl/>
                  <w:lang w:bidi="fa-IR"/>
                </w:rPr>
                <w:id w:val="10898201"/>
                <w:placeholder>
                  <w:docPart w:val="7DD9592565F9498C8BE1578635BD1434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 xml:space="preserve">تجزيه وتحليل داده ها </w:t>
            </w:r>
          </w:p>
        </w:tc>
        <w:tc>
          <w:tcPr>
            <w:tcW w:w="180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202"/>
                <w:placeholder>
                  <w:docPart w:val="2C5DE4C2844A4740B46A6ECC2E974A35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color w:val="808080"/>
                  <w:rtl/>
                  <w:lang w:bidi="fa-IR"/>
                </w:rPr>
                <w:id w:val="10898203"/>
                <w:placeholder>
                  <w:docPart w:val="A0D4FA00A4BE463788423984D96AB948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نتيجه گيري ونگارش پايان نامه</w:t>
            </w:r>
          </w:p>
        </w:tc>
        <w:tc>
          <w:tcPr>
            <w:tcW w:w="180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204"/>
                <w:placeholder>
                  <w:docPart w:val="D7FB4FD061ED40119D4963680137D78D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color w:val="808080"/>
                  <w:rtl/>
                  <w:lang w:bidi="fa-IR"/>
                </w:rPr>
                <w:id w:val="10898205"/>
                <w:placeholder>
                  <w:docPart w:val="9AC710BBBD0C43C8AA9329AC4F7A086F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242B51" w:rsidRPr="0092755F" w:rsidTr="00242B51">
        <w:tc>
          <w:tcPr>
            <w:tcW w:w="2640" w:type="dxa"/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تاريخ دفاع نهايي</w:t>
            </w:r>
          </w:p>
        </w:tc>
        <w:tc>
          <w:tcPr>
            <w:tcW w:w="180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206"/>
                <w:placeholder>
                  <w:docPart w:val="22C792A25364429687D30DB13C83CD4C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:rsidR="00242B51" w:rsidRPr="0092755F" w:rsidRDefault="00000DE6" w:rsidP="00242B51">
            <w:pPr>
              <w:rPr>
                <w:rFonts w:cs="B Lotus"/>
                <w:rtl/>
                <w:lang w:bidi="fa-IR"/>
              </w:rPr>
            </w:pPr>
            <w:sdt>
              <w:sdtPr>
                <w:rPr>
                  <w:rFonts w:cs="B Lotus"/>
                  <w:b/>
                  <w:bCs/>
                  <w:color w:val="808080"/>
                  <w:rtl/>
                  <w:lang w:bidi="fa-IR"/>
                </w:rPr>
                <w:id w:val="10898207"/>
                <w:placeholder>
                  <w:docPart w:val="6C4B75681A2C4988BA03F36863DC3195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242B51" w:rsidRPr="0092755F" w:rsidTr="00242B51">
        <w:tc>
          <w:tcPr>
            <w:tcW w:w="5880" w:type="dxa"/>
            <w:gridSpan w:val="3"/>
            <w:tcBorders>
              <w:top w:val="nil"/>
            </w:tcBorders>
          </w:tcPr>
          <w:p w:rsidR="00242B51" w:rsidRPr="0092755F" w:rsidRDefault="00242B51" w:rsidP="00242B51">
            <w:pPr>
              <w:rPr>
                <w:rFonts w:cs="B Lotus"/>
                <w:rtl/>
                <w:lang w:bidi="fa-IR"/>
              </w:rPr>
            </w:pPr>
            <w:r w:rsidRPr="0092755F">
              <w:rPr>
                <w:rFonts w:cs="B Lotus" w:hint="cs"/>
                <w:rtl/>
                <w:lang w:bidi="fa-IR"/>
              </w:rPr>
              <w:t>طول مدت اجراي تحقيق</w:t>
            </w:r>
            <w:r w:rsidR="0092755F">
              <w:rPr>
                <w:rFonts w:cs="B Lotus" w:hint="cs"/>
                <w:rtl/>
                <w:lang w:bidi="fa-IR"/>
              </w:rPr>
              <w:t xml:space="preserve">: </w:t>
            </w:r>
            <w:r w:rsidR="0092755F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Lotus"/>
                  <w:b/>
                  <w:bCs/>
                  <w:rtl/>
                  <w:lang w:bidi="fa-IR"/>
                </w:rPr>
                <w:id w:val="10898208"/>
                <w:placeholder>
                  <w:docPart w:val="10F088A0DF5047A787AAC8D9E3067DD2"/>
                </w:placeholder>
                <w:showingPlcHdr/>
                <w:text/>
              </w:sdtPr>
              <w:sdtEndPr/>
              <w:sdtContent>
                <w:r w:rsidR="0092755F" w:rsidRPr="007823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:rsidR="002B60B6" w:rsidRDefault="002B60B6" w:rsidP="008F3D4C">
      <w:pPr>
        <w:jc w:val="center"/>
        <w:rPr>
          <w:rFonts w:cs="B Lotus"/>
          <w:b/>
          <w:bCs/>
          <w:rtl/>
          <w:lang w:bidi="fa-IR"/>
        </w:rPr>
      </w:pPr>
    </w:p>
    <w:p w:rsidR="00242B51" w:rsidRPr="00882EB7" w:rsidRDefault="00242B51" w:rsidP="00882EB7">
      <w:pPr>
        <w:pStyle w:val="ListParagraph"/>
        <w:numPr>
          <w:ilvl w:val="0"/>
          <w:numId w:val="1"/>
        </w:numPr>
        <w:tabs>
          <w:tab w:val="right" w:pos="991"/>
        </w:tabs>
        <w:rPr>
          <w:rFonts w:cs="B Lotus"/>
          <w:sz w:val="28"/>
          <w:szCs w:val="28"/>
          <w:rtl/>
          <w:lang w:bidi="fa-IR"/>
        </w:rPr>
      </w:pPr>
      <w:r w:rsidRPr="00882EB7">
        <w:rPr>
          <w:rFonts w:cs="B Lotus" w:hint="cs"/>
          <w:sz w:val="28"/>
          <w:szCs w:val="28"/>
          <w:rtl/>
          <w:lang w:bidi="fa-IR"/>
        </w:rPr>
        <w:t>فهرست منابع و مآخذ (فارسي و غير فارسي ) مورد استفاده در پايان نامه به شرح زير :</w:t>
      </w:r>
    </w:p>
    <w:p w:rsidR="00242B51" w:rsidRPr="00242B51" w:rsidRDefault="00242B51" w:rsidP="00242B51">
      <w:pPr>
        <w:rPr>
          <w:rFonts w:cs="B Lotus"/>
          <w:rtl/>
          <w:lang w:bidi="fa-IR"/>
        </w:rPr>
      </w:pPr>
      <w:r w:rsidRPr="00242B51">
        <w:rPr>
          <w:rFonts w:cs="B Lotus" w:hint="cs"/>
          <w:rtl/>
          <w:lang w:bidi="fa-IR"/>
        </w:rPr>
        <w:t>كتاب : نام خانوادگي ، نام ، سال نشر ، عنوان كتاب ، مترجم ، محل انتشار ، جلد</w:t>
      </w:r>
    </w:p>
    <w:p w:rsidR="00242B51" w:rsidRPr="00A728BA" w:rsidRDefault="00242B51" w:rsidP="00242B51">
      <w:pPr>
        <w:rPr>
          <w:rFonts w:cs="B Lotus"/>
          <w:u w:val="single"/>
          <w:rtl/>
          <w:lang w:bidi="fa-IR"/>
        </w:rPr>
      </w:pPr>
      <w:r w:rsidRPr="00A728BA">
        <w:rPr>
          <w:rFonts w:cs="B Lotus" w:hint="cs"/>
          <w:u w:val="single"/>
          <w:rtl/>
          <w:lang w:bidi="fa-IR"/>
        </w:rPr>
        <w:t xml:space="preserve"> مقاله:  نام خانوادگي ، نام ،عنوان مقاله ، عنوان نشريه ، سال ، دوره ، شماره ، صفحه </w:t>
      </w:r>
    </w:p>
    <w:sdt>
      <w:sdtPr>
        <w:rPr>
          <w:rtl/>
        </w:rPr>
        <w:id w:val="10898255"/>
        <w:placeholder>
          <w:docPart w:val="91361399136B48B09E0BA9ADCDA31843"/>
        </w:placeholder>
        <w:showingPlcHdr/>
      </w:sdtPr>
      <w:sdtEndPr/>
      <w:sdtContent>
        <w:p w:rsidR="003C26A4" w:rsidRDefault="00B1457B" w:rsidP="001D7EE7">
          <w:pPr>
            <w:rPr>
              <w:rtl/>
              <w:lang w:bidi="fa-IR"/>
            </w:rPr>
          </w:pPr>
          <w:r w:rsidRPr="00D146BE">
            <w:rPr>
              <w:rStyle w:val="PlaceholderText"/>
              <w:rFonts w:eastAsiaTheme="majorEastAsia" w:cs="B Lotus"/>
              <w:b/>
              <w:bCs/>
            </w:rPr>
            <w:t>Click here to enter text.</w:t>
          </w:r>
        </w:p>
      </w:sdtContent>
    </w:sdt>
    <w:p w:rsidR="00045238" w:rsidRDefault="00045238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Default="00DB5E8F" w:rsidP="001D7EE7">
      <w:pPr>
        <w:rPr>
          <w:rtl/>
          <w:lang w:bidi="fa-IR"/>
        </w:rPr>
      </w:pPr>
    </w:p>
    <w:p w:rsidR="00DB5E8F" w:rsidRPr="00DB5E8F" w:rsidRDefault="00DB5E8F" w:rsidP="00DB5E8F">
      <w:pPr>
        <w:jc w:val="lowKashida"/>
        <w:rPr>
          <w:rFonts w:cs="B Lotus"/>
          <w:rtl/>
          <w:lang w:bidi="fa-IR"/>
        </w:rPr>
      </w:pPr>
      <w:r w:rsidRPr="00DB5E8F">
        <w:rPr>
          <w:rFonts w:cs="B Lotus" w:hint="cs"/>
          <w:b/>
          <w:bCs/>
          <w:rtl/>
          <w:lang w:bidi="fa-IR"/>
        </w:rPr>
        <w:lastRenderedPageBreak/>
        <w:t>14</w:t>
      </w:r>
      <w:r w:rsidRPr="00DB5E8F">
        <w:rPr>
          <w:rFonts w:cs="B Lotus" w:hint="cs"/>
          <w:rtl/>
          <w:lang w:bidi="fa-IR"/>
        </w:rPr>
        <w:t>.هزینه های تحقیق پایان نامه</w:t>
      </w:r>
    </w:p>
    <w:p w:rsidR="00DB5E8F" w:rsidRPr="00DB5E8F" w:rsidRDefault="00DB5E8F" w:rsidP="00DB5E8F">
      <w:pPr>
        <w:jc w:val="lowKashida"/>
        <w:rPr>
          <w:rFonts w:cs="B Lotus"/>
          <w:sz w:val="22"/>
          <w:szCs w:val="22"/>
          <w:rtl/>
          <w:lang w:bidi="fa-IR"/>
        </w:rPr>
      </w:pPr>
      <w:r w:rsidRPr="00DB5E8F">
        <w:rPr>
          <w:rFonts w:cs="B Lotus" w:hint="cs"/>
          <w:sz w:val="22"/>
          <w:szCs w:val="22"/>
          <w:rtl/>
          <w:lang w:bidi="fa-IR"/>
        </w:rPr>
        <w:t>الف) منابع تأمین بودجه پایان نامه و میزان هر یک (ریالی ، ارزی ، تجهیزاتی و غیره)</w:t>
      </w:r>
    </w:p>
    <w:tbl>
      <w:tblPr>
        <w:bidiVisual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1862"/>
        <w:gridCol w:w="1559"/>
        <w:gridCol w:w="2552"/>
      </w:tblGrid>
      <w:tr w:rsidR="00DB5E8F" w:rsidRPr="00DB5E8F" w:rsidTr="00C5493C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نام مؤسسه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بودجه ریالی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بودجه ارزی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تجهیزات و تسهیلات</w:t>
            </w:r>
          </w:p>
        </w:tc>
      </w:tr>
      <w:tr w:rsidR="00DB5E8F" w:rsidRPr="00DB5E8F" w:rsidTr="00C5493C">
        <w:trPr>
          <w:trHeight w:val="34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B5E8F" w:rsidRPr="00DB5E8F" w:rsidTr="00C5493C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DB5E8F" w:rsidRPr="00DB5E8F" w:rsidRDefault="00DB5E8F" w:rsidP="00DB5E8F">
      <w:pPr>
        <w:jc w:val="lowKashida"/>
        <w:rPr>
          <w:rFonts w:cs="B Lotus"/>
          <w:sz w:val="22"/>
          <w:szCs w:val="22"/>
          <w:rtl/>
          <w:lang w:bidi="fa-IR"/>
        </w:rPr>
      </w:pPr>
      <w:r w:rsidRPr="00DB5E8F">
        <w:rPr>
          <w:rFonts w:cs="B Lotus" w:hint="cs"/>
          <w:sz w:val="22"/>
          <w:szCs w:val="22"/>
          <w:rtl/>
          <w:lang w:bidi="fa-IR"/>
        </w:rPr>
        <w:t>ب) هزینه های پایان نامه</w:t>
      </w:r>
    </w:p>
    <w:p w:rsidR="00DB5E8F" w:rsidRPr="00DB5E8F" w:rsidRDefault="00DB5E8F" w:rsidP="00DB5E8F">
      <w:pPr>
        <w:jc w:val="lowKashida"/>
        <w:rPr>
          <w:rFonts w:cs="B Lotus"/>
          <w:sz w:val="22"/>
          <w:szCs w:val="22"/>
          <w:rtl/>
          <w:lang w:bidi="fa-IR"/>
        </w:rPr>
      </w:pPr>
      <w:r w:rsidRPr="00DB5E8F">
        <w:rPr>
          <w:rFonts w:cs="B Lotus" w:hint="cs"/>
          <w:sz w:val="22"/>
          <w:szCs w:val="22"/>
          <w:rtl/>
          <w:lang w:bidi="fa-IR"/>
        </w:rPr>
        <w:t>ب1) هزینه های پرسنلی (برای مواردی که در حوزه تخصص و مهارت و رشته دانشجو قرار ندارد)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2219"/>
        <w:gridCol w:w="2394"/>
        <w:gridCol w:w="2057"/>
        <w:gridCol w:w="957"/>
      </w:tblGrid>
      <w:tr w:rsidR="00DB5E8F" w:rsidRPr="00DB5E8F" w:rsidTr="00470CD9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نوع مسئولیت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تعداد افراد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کل ساعات کار برای طرح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حق الزحمه در ساعت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جمع</w:t>
            </w:r>
          </w:p>
        </w:tc>
      </w:tr>
      <w:tr w:rsidR="00DB5E8F" w:rsidRPr="00DB5E8F" w:rsidTr="00470CD9">
        <w:trPr>
          <w:trHeight w:val="418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B5E8F" w:rsidRPr="00DB5E8F" w:rsidTr="00470CD9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B5E8F" w:rsidRPr="00DB5E8F" w:rsidTr="00470CD9">
        <w:tc>
          <w:tcPr>
            <w:tcW w:w="973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both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جمع هزینه های تخمینی به ریال</w:t>
            </w:r>
          </w:p>
        </w:tc>
      </w:tr>
    </w:tbl>
    <w:p w:rsidR="00DB5E8F" w:rsidRPr="00DB5E8F" w:rsidRDefault="00DB5E8F" w:rsidP="00DB5E8F">
      <w:pPr>
        <w:jc w:val="lowKashida"/>
        <w:rPr>
          <w:rFonts w:cs="B Lotus"/>
          <w:sz w:val="22"/>
          <w:szCs w:val="22"/>
          <w:rtl/>
          <w:lang w:bidi="fa-IR"/>
        </w:rPr>
      </w:pPr>
      <w:r w:rsidRPr="00DB5E8F">
        <w:rPr>
          <w:rFonts w:cs="B Lotus" w:hint="cs"/>
          <w:sz w:val="22"/>
          <w:szCs w:val="22"/>
          <w:rtl/>
          <w:lang w:bidi="fa-IR"/>
        </w:rPr>
        <w:t>ب2) هزینه های مواد و وسایل (وسایلی که صرفاً از محل اعتبار طرح تحقیق باید خریداری شوند)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1"/>
        <w:gridCol w:w="1022"/>
        <w:gridCol w:w="1011"/>
        <w:gridCol w:w="1019"/>
        <w:gridCol w:w="1017"/>
        <w:gridCol w:w="1016"/>
        <w:gridCol w:w="1017"/>
        <w:gridCol w:w="1162"/>
      </w:tblGrid>
      <w:tr w:rsidR="00DB5E8F" w:rsidRPr="00DB5E8F" w:rsidTr="00470CD9"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نام ماده یا وسیله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مقدار مورد نیاز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مصرفی ، غیر مصرفی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DB5E8F">
              <w:rPr>
                <w:rFonts w:cs="B Lotus" w:hint="cs"/>
                <w:sz w:val="14"/>
                <w:szCs w:val="14"/>
                <w:rtl/>
                <w:lang w:bidi="fa-IR"/>
              </w:rPr>
              <w:t>ساخت داخل یا خارج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B5E8F">
              <w:rPr>
                <w:rFonts w:cs="B Lotus" w:hint="cs"/>
                <w:sz w:val="18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قیمت واحد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قیمت کل</w:t>
            </w:r>
          </w:p>
        </w:tc>
      </w:tr>
      <w:tr w:rsidR="00DB5E8F" w:rsidRPr="00DB5E8F" w:rsidTr="00470CD9"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ریالی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ارزی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ریالی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ارزی</w:t>
            </w:r>
          </w:p>
        </w:tc>
      </w:tr>
      <w:tr w:rsidR="00DB5E8F" w:rsidRPr="00DB5E8F" w:rsidTr="00470CD9">
        <w:trPr>
          <w:trHeight w:val="42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DB5E8F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7D4657" w:rsidRPr="00DB5E8F" w:rsidTr="00470CD9">
        <w:trPr>
          <w:trHeight w:val="4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657" w:rsidRPr="00DB5E8F" w:rsidRDefault="007D4657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DB5E8F" w:rsidRPr="00DB5E8F" w:rsidTr="00470CD9">
        <w:tc>
          <w:tcPr>
            <w:tcW w:w="7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  <w:r w:rsidRPr="00DB5E8F">
              <w:rPr>
                <w:rFonts w:cs="B Lotus" w:hint="cs"/>
                <w:sz w:val="22"/>
                <w:szCs w:val="22"/>
                <w:rtl/>
                <w:lang w:bidi="fa-IR"/>
              </w:rPr>
              <w:t>جمع هزینه های مواد و وسایل به ريال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</w:tbl>
    <w:p w:rsidR="00DB5E8F" w:rsidRPr="00DB5E8F" w:rsidRDefault="007D4657" w:rsidP="00DB5E8F">
      <w:pPr>
        <w:jc w:val="lowKashida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پرداخت تسهیلات پایان نامه منوط به تکمیل دقیق جدول فوق می باشد.</w:t>
      </w:r>
    </w:p>
    <w:p w:rsidR="00DB5E8F" w:rsidRPr="00DB5E8F" w:rsidRDefault="00DB5E8F" w:rsidP="00DB5E8F">
      <w:pPr>
        <w:jc w:val="center"/>
        <w:rPr>
          <w:rFonts w:cs="B Lotus"/>
          <w:sz w:val="22"/>
          <w:szCs w:val="22"/>
          <w:rtl/>
        </w:rPr>
      </w:pPr>
      <w:r w:rsidRPr="00DB5E8F">
        <w:rPr>
          <w:rFonts w:cs="B Lotus" w:hint="cs"/>
          <w:sz w:val="22"/>
          <w:szCs w:val="22"/>
          <w:rtl/>
        </w:rPr>
        <w:t>جمع کل هزینه 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691"/>
        <w:gridCol w:w="1875"/>
        <w:gridCol w:w="1874"/>
        <w:gridCol w:w="1774"/>
      </w:tblGrid>
      <w:tr w:rsidR="00DB5E8F" w:rsidRPr="00DB5E8F" w:rsidTr="00470CD9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</w:rPr>
            </w:pPr>
            <w:r w:rsidRPr="00DB5E8F">
              <w:rPr>
                <w:rFonts w:cs="B Lotus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</w:rPr>
            </w:pPr>
            <w:r w:rsidRPr="00DB5E8F">
              <w:rPr>
                <w:rFonts w:cs="B Lotus" w:hint="cs"/>
                <w:sz w:val="22"/>
                <w:szCs w:val="22"/>
                <w:rtl/>
              </w:rPr>
              <w:t>نوع هزینه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</w:rPr>
            </w:pPr>
            <w:r w:rsidRPr="00DB5E8F">
              <w:rPr>
                <w:rFonts w:cs="B Lotus" w:hint="cs"/>
                <w:sz w:val="22"/>
                <w:szCs w:val="22"/>
                <w:rtl/>
              </w:rPr>
              <w:t>ریالی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</w:rPr>
            </w:pPr>
            <w:r w:rsidRPr="00DB5E8F">
              <w:rPr>
                <w:rFonts w:cs="B Lotus" w:hint="cs"/>
                <w:sz w:val="22"/>
                <w:szCs w:val="22"/>
                <w:rtl/>
              </w:rPr>
              <w:t>ارزی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rtl/>
              </w:rPr>
            </w:pPr>
            <w:r w:rsidRPr="00DB5E8F">
              <w:rPr>
                <w:rFonts w:cs="B Lotus" w:hint="cs"/>
                <w:sz w:val="22"/>
                <w:szCs w:val="22"/>
                <w:rtl/>
              </w:rPr>
              <w:t>هزینه کل به ریال</w:t>
            </w:r>
          </w:p>
        </w:tc>
      </w:tr>
      <w:tr w:rsidR="00DB5E8F" w:rsidRPr="00DB5E8F" w:rsidTr="00470CD9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پرسنلی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B5E8F" w:rsidRPr="00DB5E8F" w:rsidTr="00470CD9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مواد و وسایل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B5E8F" w:rsidRPr="00DB5E8F" w:rsidTr="00470CD9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مسافرت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B5E8F" w:rsidRPr="00DB5E8F" w:rsidTr="00470CD9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متفرقه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B5E8F" w:rsidRPr="00DB5E8F" w:rsidTr="00470CD9">
        <w:tc>
          <w:tcPr>
            <w:tcW w:w="3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DB5E8F">
              <w:rPr>
                <w:rFonts w:cs="B Lotus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1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8F" w:rsidRPr="00DB5E8F" w:rsidRDefault="00DB5E8F" w:rsidP="00DB5E8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DB5E8F" w:rsidRPr="00DB5E8F" w:rsidRDefault="00DB5E8F" w:rsidP="001D7EE7">
      <w:pPr>
        <w:rPr>
          <w:rtl/>
          <w:lang w:bidi="fa-IR"/>
        </w:rPr>
      </w:pPr>
    </w:p>
    <w:p w:rsidR="00045238" w:rsidRDefault="00045238" w:rsidP="00045238">
      <w:pPr>
        <w:pageBreakBefore/>
        <w:rPr>
          <w:rtl/>
          <w:lang w:bidi="fa-IR"/>
        </w:rPr>
      </w:pPr>
    </w:p>
    <w:p w:rsidR="00045238" w:rsidRPr="00045238" w:rsidRDefault="00DB5E8F" w:rsidP="00045238">
      <w:pPr>
        <w:ind w:left="543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15</w:t>
      </w:r>
      <w:r w:rsidR="00045238" w:rsidRPr="00045238">
        <w:rPr>
          <w:rFonts w:cs="B Lotus" w:hint="cs"/>
          <w:b/>
          <w:bCs/>
          <w:sz w:val="28"/>
          <w:szCs w:val="28"/>
          <w:rtl/>
          <w:lang w:bidi="fa-IR"/>
        </w:rPr>
        <w:t>. تأييدات</w:t>
      </w:r>
    </w:p>
    <w:p w:rsidR="00045238" w:rsidRPr="00A373F4" w:rsidRDefault="00045238" w:rsidP="00045238">
      <w:pPr>
        <w:tabs>
          <w:tab w:val="left" w:pos="1399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</w:t>
      </w:r>
    </w:p>
    <w:tbl>
      <w:tblPr>
        <w:bidiVisual/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2847"/>
        <w:gridCol w:w="1960"/>
      </w:tblGrid>
      <w:tr w:rsidR="00045238" w:rsidTr="00502F9B">
        <w:trPr>
          <w:trHeight w:val="1488"/>
        </w:trPr>
        <w:tc>
          <w:tcPr>
            <w:tcW w:w="3562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نام و نام خانوادگي استاد راهنما</w:t>
            </w:r>
          </w:p>
        </w:tc>
        <w:tc>
          <w:tcPr>
            <w:tcW w:w="2847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1960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</w:tr>
      <w:tr w:rsidR="00045238" w:rsidTr="00502F9B">
        <w:trPr>
          <w:trHeight w:val="1550"/>
        </w:trPr>
        <w:tc>
          <w:tcPr>
            <w:tcW w:w="3562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نام ونام خانوادگي استاد مشاور</w:t>
            </w:r>
          </w:p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1960" w:type="dxa"/>
          </w:tcPr>
          <w:p w:rsidR="00045238" w:rsidRPr="00045238" w:rsidRDefault="00045238" w:rsidP="00045238">
            <w:pPr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</w:tr>
    </w:tbl>
    <w:p w:rsidR="00045238" w:rsidRDefault="00045238" w:rsidP="00045238">
      <w:pPr>
        <w:rPr>
          <w:rtl/>
          <w:lang w:bidi="fa-IR"/>
        </w:rPr>
      </w:pPr>
    </w:p>
    <w:p w:rsidR="00045238" w:rsidRPr="00045238" w:rsidRDefault="00045238" w:rsidP="00045238">
      <w:pPr>
        <w:rPr>
          <w:rFonts w:cs="B Lotus"/>
          <w:b/>
          <w:bCs/>
          <w:sz w:val="28"/>
          <w:szCs w:val="28"/>
          <w:rtl/>
          <w:lang w:bidi="fa-IR"/>
        </w:rPr>
      </w:pPr>
      <w:r w:rsidRPr="00045238">
        <w:rPr>
          <w:rFonts w:cs="B Lotus" w:hint="cs"/>
          <w:rtl/>
          <w:lang w:bidi="fa-IR"/>
        </w:rPr>
        <w:t xml:space="preserve">     </w:t>
      </w:r>
      <w:r w:rsidRPr="00045238">
        <w:rPr>
          <w:rFonts w:cs="B Lotus" w:hint="cs"/>
          <w:b/>
          <w:bCs/>
          <w:sz w:val="28"/>
          <w:szCs w:val="28"/>
          <w:rtl/>
          <w:lang w:bidi="fa-IR"/>
        </w:rPr>
        <w:t xml:space="preserve">نظريه كميته تخصصي گروه 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ارتباط داشتن موضوع تحقيق با رشته تحصيلي دانشجو :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</w:t>
      </w:r>
      <w:r w:rsidRPr="00045238">
        <w:rPr>
          <w:rFonts w:cs="B Lotus" w:hint="cs"/>
          <w:rtl/>
          <w:lang w:bidi="fa-IR"/>
        </w:rPr>
        <w:t xml:space="preserve">ارتباط دارد  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 ارتباط فرعي دارد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ارتباط ندارد</w:t>
      </w:r>
      <w:r>
        <w:rPr>
          <w:rFonts w:cs="B Lotus" w:hint="cs"/>
          <w:rtl/>
          <w:lang w:bidi="fa-IR"/>
        </w:rPr>
        <w:t xml:space="preserve">   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جديد بودن موضوع :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</w:t>
      </w:r>
      <w:r w:rsidRPr="00045238">
        <w:rPr>
          <w:rFonts w:cs="B Lotus" w:hint="cs"/>
          <w:rtl/>
          <w:lang w:bidi="fa-IR"/>
        </w:rPr>
        <w:t xml:space="preserve">بلي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              در ايران بلي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       خير</w:t>
      </w:r>
      <w:r>
        <w:rPr>
          <w:rFonts w:cs="B Lotus" w:hint="cs"/>
          <w:rtl/>
          <w:lang w:bidi="fa-IR"/>
        </w:rPr>
        <w:t xml:space="preserve">  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اهداف بنيادي و كاربردي :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</w:t>
      </w:r>
      <w:r w:rsidRPr="00045238">
        <w:rPr>
          <w:rFonts w:cs="B Lotus" w:hint="cs"/>
          <w:rtl/>
          <w:lang w:bidi="fa-IR"/>
        </w:rPr>
        <w:t xml:space="preserve">قابل دسترسي است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قابل دسترسي نيست 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مطلوب نيست</w:t>
      </w:r>
      <w:r>
        <w:rPr>
          <w:rFonts w:cs="B Lotus" w:hint="cs"/>
          <w:rtl/>
          <w:lang w:bidi="fa-IR"/>
        </w:rPr>
        <w:t xml:space="preserve">  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تعريف مسأله :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</w:t>
      </w:r>
      <w:r w:rsidRPr="00045238">
        <w:rPr>
          <w:rFonts w:cs="B Lotus" w:hint="cs"/>
          <w:rtl/>
          <w:lang w:bidi="fa-IR"/>
        </w:rPr>
        <w:t xml:space="preserve">رسا است 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رسا نيست 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فرضيات :</w:t>
      </w:r>
      <w:r w:rsidRPr="00045238">
        <w:rPr>
          <w:rFonts w:ascii="Arial" w:hAnsi="Arial" w:cs="B Lotus"/>
          <w:rtl/>
          <w:lang w:bidi="fa-IR"/>
        </w:rPr>
        <w:t xml:space="preserve"> 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</w:t>
      </w:r>
      <w:r w:rsidRPr="00045238">
        <w:rPr>
          <w:rFonts w:cs="B Lotus" w:hint="cs"/>
          <w:rtl/>
          <w:lang w:bidi="fa-IR"/>
        </w:rPr>
        <w:t xml:space="preserve">درست تدوين شده است  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   درست تدوين نشده و ناقص است</w:t>
      </w:r>
      <w:r>
        <w:rPr>
          <w:rFonts w:cs="B Lotus" w:hint="cs"/>
          <w:rtl/>
          <w:lang w:bidi="fa-IR"/>
        </w:rPr>
        <w:t xml:space="preserve">  </w:t>
      </w:r>
      <w:r w:rsidRPr="00045238">
        <w:rPr>
          <w:rFonts w:cs="B Lotus" w:hint="cs"/>
          <w:rtl/>
          <w:lang w:bidi="fa-IR"/>
        </w:rPr>
        <w:t xml:space="preserve">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 xml:space="preserve">روش تحقيق دانشجو : </w:t>
      </w:r>
    </w:p>
    <w:p w:rsidR="00045238" w:rsidRPr="00045238" w:rsidRDefault="00045238" w:rsidP="00045238">
      <w:pPr>
        <w:ind w:left="360"/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 xml:space="preserve">مناسب است 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                     مناسب نيست</w:t>
      </w:r>
      <w:r>
        <w:rPr>
          <w:rFonts w:cs="B Lotus" w:hint="cs"/>
          <w:rtl/>
          <w:lang w:bidi="fa-IR"/>
        </w:rPr>
        <w:t xml:space="preserve">  </w:t>
      </w:r>
      <w:r w:rsidRPr="00045238">
        <w:rPr>
          <w:rFonts w:cs="B Lotus" w:hint="cs"/>
          <w:rtl/>
          <w:lang w:bidi="fa-IR"/>
        </w:rPr>
        <w:t xml:space="preserve"> </w:t>
      </w:r>
      <w:r w:rsidRPr="00045238">
        <w:rPr>
          <w:rtl/>
          <w:lang w:bidi="fa-IR"/>
        </w:rPr>
        <w:t>□</w:t>
      </w:r>
    </w:p>
    <w:p w:rsidR="00045238" w:rsidRPr="00045238" w:rsidRDefault="00045238" w:rsidP="00045238">
      <w:pPr>
        <w:numPr>
          <w:ilvl w:val="0"/>
          <w:numId w:val="5"/>
        </w:numPr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محتوا و چارچوب طرح :</w:t>
      </w:r>
    </w:p>
    <w:p w:rsidR="00045238" w:rsidRPr="00045238" w:rsidRDefault="00045238" w:rsidP="00045238">
      <w:pPr>
        <w:tabs>
          <w:tab w:val="left" w:pos="1394"/>
        </w:tabs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از انسجام برخوردار است</w:t>
      </w:r>
      <w:r w:rsidRPr="00045238">
        <w:rPr>
          <w:rFonts w:cs="B Lotus"/>
          <w:rtl/>
          <w:lang w:bidi="fa-IR"/>
        </w:rPr>
        <w:tab/>
      </w:r>
      <w:r w:rsidRPr="00045238">
        <w:rPr>
          <w:rFonts w:cs="B Lotus" w:hint="cs"/>
          <w:rtl/>
          <w:lang w:bidi="fa-IR"/>
        </w:rPr>
        <w:t xml:space="preserve">      </w:t>
      </w:r>
      <w:r w:rsidRPr="00045238">
        <w:rPr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 xml:space="preserve">                   از انسجام برخوردار نيست</w:t>
      </w:r>
      <w:r>
        <w:rPr>
          <w:rFonts w:cs="B Lotus" w:hint="cs"/>
          <w:rtl/>
          <w:lang w:bidi="fa-IR"/>
        </w:rPr>
        <w:t xml:space="preserve">  </w:t>
      </w:r>
      <w:r w:rsidRPr="00045238">
        <w:rPr>
          <w:rFonts w:cs="B Lotus" w:hint="cs"/>
          <w:rtl/>
          <w:lang w:bidi="fa-IR"/>
        </w:rPr>
        <w:t xml:space="preserve"> </w:t>
      </w:r>
      <w:r w:rsidRPr="00045238">
        <w:rPr>
          <w:rtl/>
          <w:lang w:bidi="fa-IR"/>
        </w:rPr>
        <w:t>□</w:t>
      </w:r>
    </w:p>
    <w:p w:rsidR="00045238" w:rsidRDefault="00045238" w:rsidP="00045238">
      <w:pPr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  <w:p w:rsidR="00045238" w:rsidRPr="00045238" w:rsidRDefault="00045238" w:rsidP="00045238">
      <w:pPr>
        <w:pageBreakBefore/>
        <w:ind w:left="238"/>
        <w:rPr>
          <w:rFonts w:cs="B Lotus"/>
          <w:b/>
          <w:bCs/>
          <w:sz w:val="28"/>
          <w:szCs w:val="28"/>
          <w:rtl/>
          <w:lang w:bidi="fa-IR"/>
        </w:rPr>
      </w:pPr>
      <w:r w:rsidRPr="00045238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پ .  </w:t>
      </w:r>
      <w:r w:rsidR="00E35267">
        <w:rPr>
          <w:rFonts w:cs="B Lotus" w:hint="cs"/>
          <w:b/>
          <w:bCs/>
          <w:sz w:val="28"/>
          <w:szCs w:val="28"/>
          <w:rtl/>
          <w:lang w:bidi="fa-IR"/>
        </w:rPr>
        <w:t>تأييد گروه تخصصی</w:t>
      </w:r>
    </w:p>
    <w:p w:rsidR="00045238" w:rsidRPr="00A16439" w:rsidRDefault="00045238" w:rsidP="00045238">
      <w:pPr>
        <w:rPr>
          <w:b/>
          <w:bCs/>
          <w:rtl/>
          <w:lang w:bidi="fa-IR"/>
        </w:rPr>
      </w:pP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409"/>
        <w:gridCol w:w="2120"/>
        <w:gridCol w:w="1906"/>
        <w:gridCol w:w="1611"/>
      </w:tblGrid>
      <w:tr w:rsidR="00045238" w:rsidRPr="00045238" w:rsidTr="00045238">
        <w:tc>
          <w:tcPr>
            <w:tcW w:w="1043" w:type="dxa"/>
          </w:tcPr>
          <w:p w:rsidR="00045238" w:rsidRPr="00045238" w:rsidRDefault="00045238" w:rsidP="0004523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نوع رأي</w:t>
            </w: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</w:tr>
      <w:tr w:rsidR="00045238" w:rsidRPr="00045238" w:rsidTr="00045238">
        <w:tc>
          <w:tcPr>
            <w:tcW w:w="1043" w:type="dxa"/>
          </w:tcPr>
          <w:p w:rsid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1</w:t>
            </w:r>
          </w:p>
          <w:p w:rsidR="00502F9B" w:rsidRPr="00502F9B" w:rsidRDefault="00502F9B" w:rsidP="00045238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45238" w:rsidRPr="00045238" w:rsidTr="00045238">
        <w:tc>
          <w:tcPr>
            <w:tcW w:w="1043" w:type="dxa"/>
          </w:tcPr>
          <w:p w:rsid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2</w:t>
            </w:r>
          </w:p>
          <w:p w:rsidR="00502F9B" w:rsidRPr="00502F9B" w:rsidRDefault="00502F9B" w:rsidP="00045238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45238" w:rsidRPr="00045238" w:rsidTr="00045238">
        <w:tc>
          <w:tcPr>
            <w:tcW w:w="1043" w:type="dxa"/>
          </w:tcPr>
          <w:p w:rsid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3</w:t>
            </w:r>
          </w:p>
          <w:p w:rsidR="00502F9B" w:rsidRPr="00502F9B" w:rsidRDefault="00502F9B" w:rsidP="00045238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45238" w:rsidRPr="00045238" w:rsidTr="00045238">
        <w:tc>
          <w:tcPr>
            <w:tcW w:w="1043" w:type="dxa"/>
          </w:tcPr>
          <w:p w:rsid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4</w:t>
            </w:r>
          </w:p>
          <w:p w:rsidR="00502F9B" w:rsidRPr="00502F9B" w:rsidRDefault="00502F9B" w:rsidP="00045238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45238" w:rsidRPr="00045238" w:rsidTr="00045238">
        <w:tc>
          <w:tcPr>
            <w:tcW w:w="1043" w:type="dxa"/>
          </w:tcPr>
          <w:p w:rsid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5</w:t>
            </w:r>
          </w:p>
          <w:p w:rsidR="00502F9B" w:rsidRPr="00502F9B" w:rsidRDefault="00502F9B" w:rsidP="00045238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045238" w:rsidRPr="00045238" w:rsidRDefault="00045238" w:rsidP="00045238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45238" w:rsidRDefault="00045238" w:rsidP="00045238">
      <w:pPr>
        <w:ind w:firstLine="720"/>
        <w:rPr>
          <w:rtl/>
          <w:lang w:bidi="fa-IR"/>
        </w:rPr>
      </w:pPr>
    </w:p>
    <w:p w:rsidR="00045238" w:rsidRDefault="00045238" w:rsidP="00045238">
      <w:pPr>
        <w:ind w:firstLine="720"/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 xml:space="preserve">موضوع تحقیق پایان نامه خانم/آقای </w:t>
      </w:r>
      <w:r>
        <w:rPr>
          <w:rFonts w:cs="B Lotus" w:hint="cs"/>
          <w:rtl/>
          <w:lang w:bidi="fa-IR"/>
        </w:rPr>
        <w:t xml:space="preserve">                           </w:t>
      </w:r>
      <w:r w:rsidRPr="00045238">
        <w:rPr>
          <w:rFonts w:cs="B Lotus" w:hint="cs"/>
          <w:rtl/>
          <w:lang w:bidi="fa-IR"/>
        </w:rPr>
        <w:t>رشته</w:t>
      </w:r>
      <w:r>
        <w:rPr>
          <w:rFonts w:cs="B Lotus" w:hint="cs"/>
          <w:rtl/>
          <w:lang w:bidi="fa-IR"/>
        </w:rPr>
        <w:t xml:space="preserve">                         </w:t>
      </w:r>
      <w:r w:rsidRPr="00045238">
        <w:rPr>
          <w:rFonts w:cs="B Lotus" w:hint="cs"/>
          <w:rtl/>
          <w:lang w:bidi="fa-IR"/>
        </w:rPr>
        <w:t>با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عنوان</w:t>
      </w:r>
      <w:r>
        <w:rPr>
          <w:rFonts w:cs="B Lotus" w:hint="cs"/>
          <w:rtl/>
          <w:lang w:bidi="fa-IR"/>
        </w:rPr>
        <w:t>:</w:t>
      </w:r>
    </w:p>
    <w:p w:rsidR="00045238" w:rsidRPr="00045238" w:rsidRDefault="00045238" w:rsidP="00045238">
      <w:pPr>
        <w:ind w:firstLine="720"/>
        <w:rPr>
          <w:rFonts w:cs="B Lotus"/>
          <w:sz w:val="40"/>
          <w:szCs w:val="40"/>
          <w:rtl/>
          <w:lang w:bidi="fa-IR"/>
        </w:rPr>
      </w:pPr>
      <w:r w:rsidRPr="00045238">
        <w:rPr>
          <w:rFonts w:cs="B Lotus" w:hint="cs"/>
          <w:sz w:val="40"/>
          <w:szCs w:val="40"/>
          <w:rtl/>
          <w:lang w:bidi="fa-IR"/>
        </w:rPr>
        <w:t xml:space="preserve">                         </w:t>
      </w:r>
    </w:p>
    <w:p w:rsidR="00045238" w:rsidRPr="00045238" w:rsidRDefault="00045238" w:rsidP="00045238">
      <w:pPr>
        <w:ind w:firstLine="720"/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جلسه مورخ</w:t>
      </w:r>
      <w:r>
        <w:rPr>
          <w:rFonts w:cs="B Lotus" w:hint="cs"/>
          <w:rtl/>
          <w:lang w:bidi="fa-IR"/>
        </w:rPr>
        <w:t xml:space="preserve">                  </w:t>
      </w:r>
      <w:r w:rsidRPr="00045238">
        <w:rPr>
          <w:rFonts w:cs="B Lotus" w:hint="c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کمیته تخصصی گروه</w:t>
      </w:r>
      <w:r>
        <w:rPr>
          <w:rFonts w:cs="B Lotus" w:hint="cs"/>
          <w:rtl/>
          <w:lang w:bidi="fa-IR"/>
        </w:rPr>
        <w:t xml:space="preserve">                   </w:t>
      </w:r>
      <w:r w:rsidRPr="00045238">
        <w:rPr>
          <w:rFonts w:cs="B Lotus" w:hint="cs"/>
          <w:rtl/>
          <w:lang w:bidi="fa-IR"/>
        </w:rPr>
        <w:t>مطرح گردیده و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به اتفاق آرا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یا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به تعداد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>رای از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رای موردتصویب اعضا قرار گرفت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قرارنگرفت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</w:p>
    <w:p w:rsidR="00045238" w:rsidRPr="00045238" w:rsidRDefault="00045238" w:rsidP="00045238">
      <w:pPr>
        <w:ind w:firstLine="720"/>
        <w:rPr>
          <w:rFonts w:cs="B Lotus"/>
          <w:rtl/>
          <w:lang w:bidi="fa-IR"/>
        </w:rPr>
      </w:pPr>
    </w:p>
    <w:p w:rsidR="00045238" w:rsidRPr="00597F3F" w:rsidRDefault="00045238" w:rsidP="00045238">
      <w:pPr>
        <w:ind w:firstLine="720"/>
        <w:rPr>
          <w:rFonts w:cs="B Lotus"/>
          <w:b/>
          <w:bCs/>
          <w:rtl/>
          <w:lang w:bidi="fa-IR"/>
        </w:rPr>
      </w:pPr>
      <w:r w:rsidRPr="00597F3F">
        <w:rPr>
          <w:rFonts w:cs="B Lotus" w:hint="cs"/>
          <w:b/>
          <w:bCs/>
          <w:rtl/>
          <w:lang w:bidi="fa-IR"/>
        </w:rPr>
        <w:t>مدیر گروه.......................تاریخ............................امضاء</w:t>
      </w:r>
    </w:p>
    <w:p w:rsidR="00045238" w:rsidRDefault="00045238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rtl/>
          <w:lang w:bidi="fa-IR"/>
        </w:rPr>
      </w:pPr>
    </w:p>
    <w:p w:rsidR="00E35267" w:rsidRDefault="00E35267" w:rsidP="001D7EE7">
      <w:pPr>
        <w:rPr>
          <w:b/>
          <w:bCs/>
          <w:rtl/>
          <w:lang w:bidi="fa-IR"/>
        </w:rPr>
      </w:pPr>
    </w:p>
    <w:p w:rsidR="00E35267" w:rsidRDefault="00E35267" w:rsidP="001D7EE7">
      <w:pPr>
        <w:rPr>
          <w:b/>
          <w:bCs/>
          <w:rtl/>
          <w:lang w:bidi="fa-IR"/>
        </w:rPr>
      </w:pPr>
    </w:p>
    <w:p w:rsidR="00E35267" w:rsidRDefault="00E35267" w:rsidP="001D7EE7">
      <w:pPr>
        <w:rPr>
          <w:b/>
          <w:bCs/>
          <w:rtl/>
          <w:lang w:bidi="fa-IR"/>
        </w:rPr>
      </w:pPr>
    </w:p>
    <w:p w:rsidR="00E35267" w:rsidRDefault="00E35267" w:rsidP="001D7EE7">
      <w:pPr>
        <w:rPr>
          <w:b/>
          <w:bCs/>
          <w:rtl/>
          <w:lang w:bidi="fa-IR"/>
        </w:rPr>
      </w:pPr>
    </w:p>
    <w:p w:rsidR="00E35267" w:rsidRPr="00E35267" w:rsidRDefault="00E35267" w:rsidP="00E35267">
      <w:pPr>
        <w:pageBreakBefore/>
        <w:ind w:left="238"/>
        <w:rPr>
          <w:rFonts w:cs="B Lotus"/>
          <w:b/>
          <w:bCs/>
          <w:sz w:val="28"/>
          <w:szCs w:val="28"/>
          <w:lang w:bidi="fa-IR"/>
        </w:rPr>
      </w:pPr>
      <w:r w:rsidRPr="00E35267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تائید شورای پژوهشی دانشکده</w:t>
      </w: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p w:rsidR="00E35267" w:rsidRDefault="00E35267" w:rsidP="001D7EE7">
      <w:pPr>
        <w:rPr>
          <w:b/>
          <w:bCs/>
          <w:lang w:bidi="fa-IR"/>
        </w:rPr>
      </w:pP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409"/>
        <w:gridCol w:w="2120"/>
        <w:gridCol w:w="1906"/>
        <w:gridCol w:w="1611"/>
      </w:tblGrid>
      <w:tr w:rsidR="00E35267" w:rsidRPr="00045238" w:rsidTr="008A5B1B">
        <w:tc>
          <w:tcPr>
            <w:tcW w:w="1043" w:type="dxa"/>
          </w:tcPr>
          <w:p w:rsidR="00E35267" w:rsidRPr="00045238" w:rsidRDefault="00E35267" w:rsidP="008A5B1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نوع رأي</w:t>
            </w: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45238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</w:tr>
      <w:tr w:rsidR="00E35267" w:rsidRPr="00045238" w:rsidTr="008A5B1B">
        <w:tc>
          <w:tcPr>
            <w:tcW w:w="1043" w:type="dxa"/>
          </w:tcPr>
          <w:p w:rsidR="00E35267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1</w:t>
            </w:r>
          </w:p>
          <w:p w:rsidR="00E35267" w:rsidRPr="00502F9B" w:rsidRDefault="00E35267" w:rsidP="008A5B1B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35267" w:rsidRPr="00045238" w:rsidTr="008A5B1B">
        <w:tc>
          <w:tcPr>
            <w:tcW w:w="1043" w:type="dxa"/>
          </w:tcPr>
          <w:p w:rsidR="00E35267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2</w:t>
            </w:r>
          </w:p>
          <w:p w:rsidR="00E35267" w:rsidRPr="00502F9B" w:rsidRDefault="00E35267" w:rsidP="008A5B1B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35267" w:rsidRPr="00045238" w:rsidTr="008A5B1B">
        <w:tc>
          <w:tcPr>
            <w:tcW w:w="1043" w:type="dxa"/>
          </w:tcPr>
          <w:p w:rsidR="00E35267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3</w:t>
            </w:r>
          </w:p>
          <w:p w:rsidR="00E35267" w:rsidRPr="00502F9B" w:rsidRDefault="00E35267" w:rsidP="008A5B1B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35267" w:rsidRPr="00045238" w:rsidTr="008A5B1B">
        <w:tc>
          <w:tcPr>
            <w:tcW w:w="1043" w:type="dxa"/>
          </w:tcPr>
          <w:p w:rsidR="00E35267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4</w:t>
            </w:r>
          </w:p>
          <w:p w:rsidR="00E35267" w:rsidRPr="00502F9B" w:rsidRDefault="00E35267" w:rsidP="008A5B1B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35267" w:rsidRPr="00045238" w:rsidTr="008A5B1B">
        <w:tc>
          <w:tcPr>
            <w:tcW w:w="1043" w:type="dxa"/>
          </w:tcPr>
          <w:p w:rsidR="00E35267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  <w:r w:rsidRPr="00045238">
              <w:rPr>
                <w:rFonts w:cs="B Lotus" w:hint="cs"/>
                <w:rtl/>
                <w:lang w:bidi="fa-IR"/>
              </w:rPr>
              <w:t>5</w:t>
            </w:r>
          </w:p>
          <w:p w:rsidR="00E35267" w:rsidRPr="00502F9B" w:rsidRDefault="00E35267" w:rsidP="008A5B1B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409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0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06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611" w:type="dxa"/>
          </w:tcPr>
          <w:p w:rsidR="00E35267" w:rsidRPr="00045238" w:rsidRDefault="00E35267" w:rsidP="008A5B1B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164CA0" w:rsidRDefault="00164CA0" w:rsidP="00164CA0">
      <w:pPr>
        <w:ind w:firstLine="720"/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 xml:space="preserve">موضوع تحقیق پایان نامه خانم/آقای </w:t>
      </w:r>
      <w:r>
        <w:rPr>
          <w:rFonts w:cs="B Lotus" w:hint="cs"/>
          <w:rtl/>
          <w:lang w:bidi="fa-IR"/>
        </w:rPr>
        <w:t xml:space="preserve">                           </w:t>
      </w:r>
      <w:r w:rsidRPr="00045238">
        <w:rPr>
          <w:rFonts w:cs="B Lotus" w:hint="cs"/>
          <w:rtl/>
          <w:lang w:bidi="fa-IR"/>
        </w:rPr>
        <w:t>رشته</w:t>
      </w:r>
      <w:r>
        <w:rPr>
          <w:rFonts w:cs="B Lotus" w:hint="cs"/>
          <w:rtl/>
          <w:lang w:bidi="fa-IR"/>
        </w:rPr>
        <w:t xml:space="preserve">                         </w:t>
      </w:r>
      <w:r w:rsidRPr="00045238">
        <w:rPr>
          <w:rFonts w:cs="B Lotus" w:hint="cs"/>
          <w:rtl/>
          <w:lang w:bidi="fa-IR"/>
        </w:rPr>
        <w:t>با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عنوان</w:t>
      </w:r>
      <w:r>
        <w:rPr>
          <w:rFonts w:cs="B Lotus" w:hint="cs"/>
          <w:rtl/>
          <w:lang w:bidi="fa-IR"/>
        </w:rPr>
        <w:t>:</w:t>
      </w:r>
    </w:p>
    <w:p w:rsidR="00164CA0" w:rsidRPr="00045238" w:rsidRDefault="00164CA0" w:rsidP="00164CA0">
      <w:pPr>
        <w:ind w:firstLine="720"/>
        <w:rPr>
          <w:rFonts w:cs="B Lotus"/>
          <w:sz w:val="40"/>
          <w:szCs w:val="40"/>
          <w:rtl/>
          <w:lang w:bidi="fa-IR"/>
        </w:rPr>
      </w:pPr>
      <w:r w:rsidRPr="00045238">
        <w:rPr>
          <w:rFonts w:cs="B Lotus" w:hint="cs"/>
          <w:sz w:val="40"/>
          <w:szCs w:val="40"/>
          <w:rtl/>
          <w:lang w:bidi="fa-IR"/>
        </w:rPr>
        <w:t xml:space="preserve">                         </w:t>
      </w:r>
    </w:p>
    <w:p w:rsidR="00164CA0" w:rsidRPr="00045238" w:rsidRDefault="00164CA0" w:rsidP="00164CA0">
      <w:pPr>
        <w:ind w:firstLine="720"/>
        <w:rPr>
          <w:rFonts w:cs="B Lotus"/>
          <w:rtl/>
          <w:lang w:bidi="fa-IR"/>
        </w:rPr>
      </w:pPr>
      <w:r w:rsidRPr="00045238">
        <w:rPr>
          <w:rFonts w:cs="B Lotus" w:hint="c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جلسه مورخ</w:t>
      </w:r>
      <w:r>
        <w:rPr>
          <w:rFonts w:cs="B Lotus" w:hint="cs"/>
          <w:rtl/>
          <w:lang w:bidi="fa-IR"/>
        </w:rPr>
        <w:t xml:space="preserve">                  </w:t>
      </w:r>
      <w:r w:rsidRPr="00045238">
        <w:rPr>
          <w:rFonts w:cs="B Lotus" w:hint="c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شورای پژوهشی دانشکده                   </w:t>
      </w:r>
      <w:r w:rsidRPr="00045238">
        <w:rPr>
          <w:rFonts w:cs="B Lotus" w:hint="cs"/>
          <w:rtl/>
          <w:lang w:bidi="fa-IR"/>
        </w:rPr>
        <w:t>مطرح گردیده و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به اتفاق آرا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یا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به تعداد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 w:rsidRPr="00045238">
        <w:rPr>
          <w:rFonts w:cs="B Lotus" w:hint="cs"/>
          <w:rtl/>
          <w:lang w:bidi="fa-IR"/>
        </w:rPr>
        <w:t>رای از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رای موردتصویب اعضا قرار گرفت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  <w:r>
        <w:rPr>
          <w:rFonts w:ascii="Arial" w:hAnsi="Arial" w:cs="Arial" w:hint="cs"/>
          <w:sz w:val="54"/>
          <w:szCs w:val="54"/>
          <w:rtl/>
          <w:lang w:bidi="fa-IR"/>
        </w:rPr>
        <w:t xml:space="preserve"> </w:t>
      </w:r>
      <w:r w:rsidRPr="00045238">
        <w:rPr>
          <w:rFonts w:cs="B Lotus" w:hint="cs"/>
          <w:rtl/>
          <w:lang w:bidi="fa-IR"/>
        </w:rPr>
        <w:t>قرارنگرفت</w:t>
      </w:r>
      <w:r>
        <w:rPr>
          <w:rFonts w:cs="B Lotus" w:hint="cs"/>
          <w:rtl/>
          <w:lang w:bidi="fa-IR"/>
        </w:rPr>
        <w:t xml:space="preserve"> </w:t>
      </w:r>
      <w:r w:rsidRPr="00045238">
        <w:rPr>
          <w:rFonts w:ascii="Arial" w:hAnsi="Arial" w:cs="Arial"/>
          <w:sz w:val="54"/>
          <w:szCs w:val="54"/>
          <w:rtl/>
          <w:lang w:bidi="fa-IR"/>
        </w:rPr>
        <w:t>□</w:t>
      </w:r>
    </w:p>
    <w:p w:rsidR="00164CA0" w:rsidRPr="00045238" w:rsidRDefault="00164CA0" w:rsidP="00164CA0">
      <w:pPr>
        <w:ind w:firstLine="720"/>
        <w:rPr>
          <w:rFonts w:cs="B Lotus"/>
          <w:rtl/>
          <w:lang w:bidi="fa-IR"/>
        </w:rPr>
      </w:pPr>
    </w:p>
    <w:p w:rsidR="00164CA0" w:rsidRPr="00597F3F" w:rsidRDefault="00164CA0" w:rsidP="00164CA0">
      <w:pPr>
        <w:ind w:firstLine="720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رئیس دانشکده</w:t>
      </w:r>
      <w:r w:rsidRPr="00597F3F">
        <w:rPr>
          <w:rFonts w:cs="B Lotus" w:hint="cs"/>
          <w:b/>
          <w:bCs/>
          <w:rtl/>
          <w:lang w:bidi="fa-IR"/>
        </w:rPr>
        <w:t>.......................تاریخ............................امضاء</w:t>
      </w:r>
    </w:p>
    <w:p w:rsidR="00E35267" w:rsidRPr="00597F3F" w:rsidRDefault="00E35267" w:rsidP="001D7EE7">
      <w:pPr>
        <w:rPr>
          <w:b/>
          <w:bCs/>
          <w:rtl/>
          <w:lang w:bidi="fa-IR"/>
        </w:rPr>
      </w:pPr>
    </w:p>
    <w:sectPr w:rsidR="00E35267" w:rsidRPr="00597F3F" w:rsidSect="00694381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E6" w:rsidRDefault="00000DE6" w:rsidP="0062571C">
      <w:r>
        <w:separator/>
      </w:r>
    </w:p>
  </w:endnote>
  <w:endnote w:type="continuationSeparator" w:id="0">
    <w:p w:rsidR="00000DE6" w:rsidRDefault="00000DE6" w:rsidP="006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193094"/>
      <w:docPartObj>
        <w:docPartGallery w:val="Page Numbers (Bottom of Page)"/>
        <w:docPartUnique/>
      </w:docPartObj>
    </w:sdtPr>
    <w:sdtEndPr/>
    <w:sdtContent>
      <w:p w:rsidR="00B34393" w:rsidRDefault="00F04B9B">
        <w:pPr>
          <w:pStyle w:val="Footer"/>
          <w:jc w:val="center"/>
        </w:pPr>
        <w:r w:rsidRPr="00B34393">
          <w:rPr>
            <w:rFonts w:cs="B Titr"/>
            <w:sz w:val="16"/>
            <w:szCs w:val="16"/>
          </w:rPr>
          <w:fldChar w:fldCharType="begin"/>
        </w:r>
        <w:r w:rsidR="00B34393" w:rsidRPr="00B34393">
          <w:rPr>
            <w:rFonts w:cs="B Titr"/>
            <w:sz w:val="16"/>
            <w:szCs w:val="16"/>
          </w:rPr>
          <w:instrText xml:space="preserve"> PAGE   \* MERGEFORMAT </w:instrText>
        </w:r>
        <w:r w:rsidRPr="00B34393">
          <w:rPr>
            <w:rFonts w:cs="B Titr"/>
            <w:sz w:val="16"/>
            <w:szCs w:val="16"/>
          </w:rPr>
          <w:fldChar w:fldCharType="separate"/>
        </w:r>
        <w:r w:rsidR="004C2FFF">
          <w:rPr>
            <w:rFonts w:cs="B Titr"/>
            <w:noProof/>
            <w:sz w:val="16"/>
            <w:szCs w:val="16"/>
            <w:rtl/>
          </w:rPr>
          <w:t>1</w:t>
        </w:r>
        <w:r w:rsidRPr="00B34393">
          <w:rPr>
            <w:rFonts w:cs="B Titr"/>
            <w:sz w:val="16"/>
            <w:szCs w:val="16"/>
          </w:rPr>
          <w:fldChar w:fldCharType="end"/>
        </w:r>
      </w:p>
    </w:sdtContent>
  </w:sdt>
  <w:p w:rsidR="00B34393" w:rsidRDefault="00B3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E6" w:rsidRDefault="00000DE6" w:rsidP="0062571C">
      <w:r>
        <w:separator/>
      </w:r>
    </w:p>
  </w:footnote>
  <w:footnote w:type="continuationSeparator" w:id="0">
    <w:p w:rsidR="00000DE6" w:rsidRDefault="00000DE6" w:rsidP="006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7D4C"/>
    <w:multiLevelType w:val="hybridMultilevel"/>
    <w:tmpl w:val="DB9A5CCA"/>
    <w:lvl w:ilvl="0" w:tplc="07AEE1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21693"/>
    <w:multiLevelType w:val="hybridMultilevel"/>
    <w:tmpl w:val="E2C07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503CD"/>
    <w:multiLevelType w:val="hybridMultilevel"/>
    <w:tmpl w:val="EB0258C2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" w15:restartNumberingAfterBreak="0">
    <w:nsid w:val="4DFF7E58"/>
    <w:multiLevelType w:val="hybridMultilevel"/>
    <w:tmpl w:val="F4EEF8C2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" w15:restartNumberingAfterBreak="0">
    <w:nsid w:val="55365073"/>
    <w:multiLevelType w:val="hybridMultilevel"/>
    <w:tmpl w:val="C7CC55E2"/>
    <w:lvl w:ilvl="0" w:tplc="07AEE1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7379E"/>
    <w:multiLevelType w:val="hybridMultilevel"/>
    <w:tmpl w:val="8FE6E7DA"/>
    <w:lvl w:ilvl="0" w:tplc="85EAF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D6631"/>
    <w:multiLevelType w:val="hybridMultilevel"/>
    <w:tmpl w:val="469A15E4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" w15:restartNumberingAfterBreak="0">
    <w:nsid w:val="700256EC"/>
    <w:multiLevelType w:val="hybridMultilevel"/>
    <w:tmpl w:val="E75E92BE"/>
    <w:lvl w:ilvl="0" w:tplc="07AEE1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9B"/>
    <w:rsid w:val="00000DE6"/>
    <w:rsid w:val="0002064E"/>
    <w:rsid w:val="00045238"/>
    <w:rsid w:val="000523F7"/>
    <w:rsid w:val="00055438"/>
    <w:rsid w:val="0008262D"/>
    <w:rsid w:val="00127CFF"/>
    <w:rsid w:val="00164CA0"/>
    <w:rsid w:val="00185FB3"/>
    <w:rsid w:val="001D7EE7"/>
    <w:rsid w:val="001E0720"/>
    <w:rsid w:val="00230667"/>
    <w:rsid w:val="00230966"/>
    <w:rsid w:val="002370AF"/>
    <w:rsid w:val="00242B51"/>
    <w:rsid w:val="00280C16"/>
    <w:rsid w:val="002B60B6"/>
    <w:rsid w:val="002D1112"/>
    <w:rsid w:val="00305932"/>
    <w:rsid w:val="00356607"/>
    <w:rsid w:val="00390EE2"/>
    <w:rsid w:val="003963B1"/>
    <w:rsid w:val="003A32E2"/>
    <w:rsid w:val="003C26A4"/>
    <w:rsid w:val="003E5E54"/>
    <w:rsid w:val="00401E0D"/>
    <w:rsid w:val="0045779B"/>
    <w:rsid w:val="00466EF8"/>
    <w:rsid w:val="004B3381"/>
    <w:rsid w:val="004C2FFF"/>
    <w:rsid w:val="00502F9B"/>
    <w:rsid w:val="00507349"/>
    <w:rsid w:val="00565441"/>
    <w:rsid w:val="005976F5"/>
    <w:rsid w:val="00597F3F"/>
    <w:rsid w:val="0062571C"/>
    <w:rsid w:val="00694381"/>
    <w:rsid w:val="006A5091"/>
    <w:rsid w:val="006E1505"/>
    <w:rsid w:val="006F72AF"/>
    <w:rsid w:val="007233FE"/>
    <w:rsid w:val="007248ED"/>
    <w:rsid w:val="007823DF"/>
    <w:rsid w:val="007D4657"/>
    <w:rsid w:val="007E6757"/>
    <w:rsid w:val="007E7DEC"/>
    <w:rsid w:val="00882EB7"/>
    <w:rsid w:val="008C4CFC"/>
    <w:rsid w:val="008E2FC5"/>
    <w:rsid w:val="008E3A2F"/>
    <w:rsid w:val="008F3D4C"/>
    <w:rsid w:val="0092755F"/>
    <w:rsid w:val="0095073C"/>
    <w:rsid w:val="00964AE5"/>
    <w:rsid w:val="00965257"/>
    <w:rsid w:val="00965633"/>
    <w:rsid w:val="009B7FD7"/>
    <w:rsid w:val="009E4437"/>
    <w:rsid w:val="00A714DA"/>
    <w:rsid w:val="00A728BA"/>
    <w:rsid w:val="00A8783C"/>
    <w:rsid w:val="00AF1913"/>
    <w:rsid w:val="00B1457B"/>
    <w:rsid w:val="00B209BA"/>
    <w:rsid w:val="00B30A84"/>
    <w:rsid w:val="00B340C4"/>
    <w:rsid w:val="00B34393"/>
    <w:rsid w:val="00C5493C"/>
    <w:rsid w:val="00D146BE"/>
    <w:rsid w:val="00D34CC8"/>
    <w:rsid w:val="00D92D03"/>
    <w:rsid w:val="00DB5E8F"/>
    <w:rsid w:val="00E074D9"/>
    <w:rsid w:val="00E111F5"/>
    <w:rsid w:val="00E35267"/>
    <w:rsid w:val="00E37842"/>
    <w:rsid w:val="00E402BF"/>
    <w:rsid w:val="00F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71E05A4-2BE3-4428-9403-F58CFE7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62D"/>
    <w:pPr>
      <w:keepNext/>
      <w:keepLines/>
      <w:spacing w:before="240" w:after="120"/>
      <w:contextualSpacing/>
      <w:outlineLvl w:val="0"/>
    </w:pPr>
    <w:rPr>
      <w:rFonts w:eastAsiaTheme="majorEastAsia" w:cs="B Lotus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2D"/>
    <w:rPr>
      <w:rFonts w:ascii="Times New Roman" w:eastAsiaTheme="majorEastAsia" w:hAnsi="Times New Roman" w:cs="B Lotus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4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3D4C"/>
    <w:rPr>
      <w:color w:val="808080"/>
    </w:rPr>
  </w:style>
  <w:style w:type="table" w:styleId="TableGrid">
    <w:name w:val="Table Grid"/>
    <w:basedOn w:val="TableNormal"/>
    <w:uiPriority w:val="59"/>
    <w:rsid w:val="00305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7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4404D8C9624ECBB1BB5C3157C6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5198-C513-4CD8-AB14-212D29291912}"/>
      </w:docPartPr>
      <w:docPartBody>
        <w:p w:rsidR="00B274F9" w:rsidRDefault="00B274F9">
          <w:pPr>
            <w:pStyle w:val="684404D8C9624ECBB1BB5C3157C64CB4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91361399136B48B09E0BA9ADCDA3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B19-E84A-4EE3-B293-4CA01D6087D6}"/>
      </w:docPartPr>
      <w:docPartBody>
        <w:p w:rsidR="00B274F9" w:rsidRDefault="00B274F9">
          <w:pPr>
            <w:pStyle w:val="91361399136B48B09E0BA9ADCDA31843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783C813980D9440DA8BA8311A94B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CCDB-B7A0-43C2-97DB-F8CFB4B8ED20}"/>
      </w:docPartPr>
      <w:docPartBody>
        <w:p w:rsidR="00B274F9" w:rsidRDefault="00B274F9">
          <w:pPr>
            <w:pStyle w:val="783C813980D9440DA8BA8311A94B3F92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1A004CEF8AEC4814AD5A6D28AA7A2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778C-25C7-4C0F-AAA4-C687906B1F27}"/>
      </w:docPartPr>
      <w:docPartBody>
        <w:p w:rsidR="00B274F9" w:rsidRDefault="00B274F9">
          <w:pPr>
            <w:pStyle w:val="1A004CEF8AEC4814AD5A6D28AA7A2E3C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1B7B3705989D438C8A71F6727F47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5D22-1488-4EEE-94B1-5BA99031253D}"/>
      </w:docPartPr>
      <w:docPartBody>
        <w:p w:rsidR="00B274F9" w:rsidRDefault="00B274F9">
          <w:pPr>
            <w:pStyle w:val="1B7B3705989D438C8A71F6727F47FC1C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B13A579C11DB48759D20629D18C6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759D-B107-4E9F-85A2-E2BEF6BA16C9}"/>
      </w:docPartPr>
      <w:docPartBody>
        <w:p w:rsidR="00B274F9" w:rsidRDefault="00B274F9">
          <w:pPr>
            <w:pStyle w:val="B13A579C11DB48759D20629D18C680A6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6F1726E068EE45CDB27A479A6930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75AC-4BE5-46A7-BA92-FDDE8FE92B9B}"/>
      </w:docPartPr>
      <w:docPartBody>
        <w:p w:rsidR="00B274F9" w:rsidRDefault="00B274F9">
          <w:pPr>
            <w:pStyle w:val="6F1726E068EE45CDB27A479A69300725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07A4A34F9DFC49E4948E7625F3E9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8F9C-06E2-4173-A923-17728F87F871}"/>
      </w:docPartPr>
      <w:docPartBody>
        <w:p w:rsidR="00B274F9" w:rsidRDefault="00B274F9">
          <w:pPr>
            <w:pStyle w:val="07A4A34F9DFC49E4948E7625F3E96025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5286F8983D6A448694E9BAB73B4A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06B2-3EE3-4FE1-BEBB-C034C4F0975A}"/>
      </w:docPartPr>
      <w:docPartBody>
        <w:p w:rsidR="00B274F9" w:rsidRDefault="00B274F9">
          <w:pPr>
            <w:pStyle w:val="5286F8983D6A448694E9BAB73B4A9D60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7CFD1BDFC5EE418E8CB316331EE9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ACEF-1CAD-484C-9FFD-B419BC6F004F}"/>
      </w:docPartPr>
      <w:docPartBody>
        <w:p w:rsidR="00B274F9" w:rsidRDefault="00B274F9">
          <w:pPr>
            <w:pStyle w:val="7CFD1BDFC5EE418E8CB316331EE98FC1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8D4870DABADD43A7AD6A06DE98D3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D0CE-2848-4ACF-BAAC-90C1C15F2B6E}"/>
      </w:docPartPr>
      <w:docPartBody>
        <w:p w:rsidR="00B274F9" w:rsidRDefault="00B274F9">
          <w:pPr>
            <w:pStyle w:val="8D4870DABADD43A7AD6A06DE98D3F13C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FE73D6414AD0421282D934AB8AD6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810C-DA29-4995-8628-DF497015BC4A}"/>
      </w:docPartPr>
      <w:docPartBody>
        <w:p w:rsidR="00B274F9" w:rsidRDefault="00B274F9">
          <w:pPr>
            <w:pStyle w:val="FE73D6414AD0421282D934AB8AD6B2E0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50126AC41DE349E284161552173A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5715-ADD5-47FF-AE45-4E6C9C491DBC}"/>
      </w:docPartPr>
      <w:docPartBody>
        <w:p w:rsidR="00B274F9" w:rsidRDefault="00B274F9">
          <w:pPr>
            <w:pStyle w:val="50126AC41DE349E284161552173A5340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19E92386486240658446609F4275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4625-9457-427B-9F10-0ED9C8277F12}"/>
      </w:docPartPr>
      <w:docPartBody>
        <w:p w:rsidR="00B274F9" w:rsidRDefault="00B274F9">
          <w:pPr>
            <w:pStyle w:val="19E92386486240658446609F4275A8F3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D94307FE04264828B39B298E15B3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D445-27EF-4030-B5C6-A52B2A0923BA}"/>
      </w:docPartPr>
      <w:docPartBody>
        <w:p w:rsidR="00B274F9" w:rsidRDefault="00B274F9">
          <w:pPr>
            <w:pStyle w:val="D94307FE04264828B39B298E15B3FA77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2835560EF0B144D4932BC7F959F4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82FF-2C52-4EB0-8ED6-938AC6A13909}"/>
      </w:docPartPr>
      <w:docPartBody>
        <w:p w:rsidR="00B274F9" w:rsidRDefault="00B274F9">
          <w:pPr>
            <w:pStyle w:val="2835560EF0B144D4932BC7F959F4FC5A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99B5C29D03C74D12B8A243F8DFB7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0439-A2A3-4D30-9132-B94D05BD7AF7}"/>
      </w:docPartPr>
      <w:docPartBody>
        <w:p w:rsidR="00B274F9" w:rsidRDefault="00B274F9">
          <w:pPr>
            <w:pStyle w:val="99B5C29D03C74D12B8A243F8DFB7AE81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268E45E565BC406693F257C393DAD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9F17-88F0-42E3-824C-215DE3FDFAAF}"/>
      </w:docPartPr>
      <w:docPartBody>
        <w:p w:rsidR="00B274F9" w:rsidRDefault="00B274F9">
          <w:pPr>
            <w:pStyle w:val="268E45E565BC406693F257C393DAD5ED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C4B3F537F26A4E8ABE07F4E5D735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656B-137D-4378-8709-559E7F434DD7}"/>
      </w:docPartPr>
      <w:docPartBody>
        <w:p w:rsidR="00B274F9" w:rsidRDefault="00B274F9">
          <w:pPr>
            <w:pStyle w:val="C4B3F537F26A4E8ABE07F4E5D7355C84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D17094704BF34F9E96AFA17E6789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4E3A-02D1-450E-8974-2B00E749F3B6}"/>
      </w:docPartPr>
      <w:docPartBody>
        <w:p w:rsidR="00B274F9" w:rsidRDefault="00B274F9">
          <w:pPr>
            <w:pStyle w:val="D17094704BF34F9E96AFA17E67894CD4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D94FA01294E04158AB5D3ED95AD2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CE54-53B3-4DE7-A4C3-C7351929C4EC}"/>
      </w:docPartPr>
      <w:docPartBody>
        <w:p w:rsidR="00B274F9" w:rsidRDefault="00B274F9">
          <w:pPr>
            <w:pStyle w:val="D94FA01294E04158AB5D3ED95AD2788C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1D2B41BC3E734261A610DC99F713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9A7E-4B7A-4103-BF8E-65F2F65E5A41}"/>
      </w:docPartPr>
      <w:docPartBody>
        <w:p w:rsidR="00B274F9" w:rsidRDefault="00B274F9">
          <w:pPr>
            <w:pStyle w:val="1D2B41BC3E734261A610DC99F71322AE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043F6A7FFB104280B9C428A1D3F9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9840-9FB0-4D8B-B036-B155DFE69B4E}"/>
      </w:docPartPr>
      <w:docPartBody>
        <w:p w:rsidR="00B274F9" w:rsidRDefault="00B274F9">
          <w:pPr>
            <w:pStyle w:val="043F6A7FFB104280B9C428A1D3F94AD0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2CC82199A13B47FA846CFFB32002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D3C7-56A5-4F43-825B-753CE94FF7D7}"/>
      </w:docPartPr>
      <w:docPartBody>
        <w:p w:rsidR="00B274F9" w:rsidRDefault="00B274F9">
          <w:pPr>
            <w:pStyle w:val="2CC82199A13B47FA846CFFB320020025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E97457DBA14E4766BD858AD3DB21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A7B1-0433-4F58-8ACE-1E262D4FB8D6}"/>
      </w:docPartPr>
      <w:docPartBody>
        <w:p w:rsidR="00B274F9" w:rsidRDefault="00B274F9">
          <w:pPr>
            <w:pStyle w:val="E97457DBA14E4766BD858AD3DB2102FB"/>
          </w:pPr>
          <w:r w:rsidRPr="007B516A">
            <w:rPr>
              <w:rStyle w:val="PlaceholderText"/>
            </w:rPr>
            <w:t>Click here to enter text.</w:t>
          </w:r>
        </w:p>
      </w:docPartBody>
    </w:docPart>
    <w:docPart>
      <w:docPartPr>
        <w:name w:val="3DF93256E1DA48408CBD1A035E595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1E82-647A-41E9-B289-4BFA0E7494B9}"/>
      </w:docPartPr>
      <w:docPartBody>
        <w:p w:rsidR="00B274F9" w:rsidRDefault="00B274F9">
          <w:pPr>
            <w:pStyle w:val="3DF93256E1DA48408CBD1A035E595B8A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5D677D233DE64D69BF629BED3542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32F6-E100-4F5B-9E1E-2094D08D523E}"/>
      </w:docPartPr>
      <w:docPartBody>
        <w:p w:rsidR="00B274F9" w:rsidRDefault="00B274F9">
          <w:pPr>
            <w:pStyle w:val="5D677D233DE64D69BF629BED354201C2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91CCCF9B677D46BCA24260E576DB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C009-DF0D-444D-A710-156D2A7CEBAD}"/>
      </w:docPartPr>
      <w:docPartBody>
        <w:p w:rsidR="00B274F9" w:rsidRDefault="00B274F9">
          <w:pPr>
            <w:pStyle w:val="91CCCF9B677D46BCA24260E576DBEEBC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7DD9592565F9498C8BE1578635BD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CCB1-E7BE-46BB-B250-5F5409E7A1F6}"/>
      </w:docPartPr>
      <w:docPartBody>
        <w:p w:rsidR="00B274F9" w:rsidRDefault="00B274F9">
          <w:pPr>
            <w:pStyle w:val="7DD9592565F9498C8BE1578635BD1434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2C5DE4C2844A4740B46A6ECC2E97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1F5C-65DE-4C59-B724-C8C7B99CEDAD}"/>
      </w:docPartPr>
      <w:docPartBody>
        <w:p w:rsidR="00B274F9" w:rsidRDefault="00B274F9">
          <w:pPr>
            <w:pStyle w:val="2C5DE4C2844A4740B46A6ECC2E974A35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A0D4FA00A4BE463788423984D96A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0024-8A6D-4503-BAF8-D0A5CB8C7A73}"/>
      </w:docPartPr>
      <w:docPartBody>
        <w:p w:rsidR="00B274F9" w:rsidRDefault="00B274F9">
          <w:pPr>
            <w:pStyle w:val="A0D4FA00A4BE463788423984D96AB948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D7FB4FD061ED40119D4963680137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AAEE-3F38-4E58-962C-70362B80DD19}"/>
      </w:docPartPr>
      <w:docPartBody>
        <w:p w:rsidR="00B274F9" w:rsidRDefault="00B274F9">
          <w:pPr>
            <w:pStyle w:val="D7FB4FD061ED40119D4963680137D78D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9AC710BBBD0C43C8AA9329AC4F7A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2736-25D5-4B9D-AEE2-22A08D39FBBA}"/>
      </w:docPartPr>
      <w:docPartBody>
        <w:p w:rsidR="00B274F9" w:rsidRDefault="00B274F9">
          <w:pPr>
            <w:pStyle w:val="9AC710BBBD0C43C8AA9329AC4F7A086F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22C792A25364429687D30DB13C83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3458-0221-45B2-BC19-43C5DD3FC55F}"/>
      </w:docPartPr>
      <w:docPartBody>
        <w:p w:rsidR="00B274F9" w:rsidRDefault="00B274F9">
          <w:pPr>
            <w:pStyle w:val="22C792A25364429687D30DB13C83CD4C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6C4B75681A2C4988BA03F36863DC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1229-62F3-4B2A-9274-DE35AC363B80}"/>
      </w:docPartPr>
      <w:docPartBody>
        <w:p w:rsidR="00B274F9" w:rsidRDefault="00B274F9">
          <w:pPr>
            <w:pStyle w:val="6C4B75681A2C4988BA03F36863DC3195"/>
          </w:pPr>
          <w:r w:rsidRPr="00501603">
            <w:rPr>
              <w:rStyle w:val="PlaceholderText"/>
            </w:rPr>
            <w:t>Click here to enter text.</w:t>
          </w:r>
        </w:p>
      </w:docPartBody>
    </w:docPart>
    <w:docPart>
      <w:docPartPr>
        <w:name w:val="10F088A0DF5047A787AAC8D9E306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FB26-A8CA-4641-A912-55C57680C7D1}"/>
      </w:docPartPr>
      <w:docPartBody>
        <w:p w:rsidR="00B274F9" w:rsidRDefault="00B274F9">
          <w:pPr>
            <w:pStyle w:val="10F088A0DF5047A787AAC8D9E3067DD2"/>
          </w:pPr>
          <w:r w:rsidRPr="005016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74F9"/>
    <w:rsid w:val="00165224"/>
    <w:rsid w:val="00313FD1"/>
    <w:rsid w:val="00344E7D"/>
    <w:rsid w:val="003B204F"/>
    <w:rsid w:val="004C38A2"/>
    <w:rsid w:val="005877C0"/>
    <w:rsid w:val="00B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4F9"/>
    <w:rPr>
      <w:color w:val="808080"/>
    </w:rPr>
  </w:style>
  <w:style w:type="paragraph" w:customStyle="1" w:styleId="684404D8C9624ECBB1BB5C3157C64CB4">
    <w:name w:val="684404D8C9624ECBB1BB5C3157C64CB4"/>
    <w:rsid w:val="00B274F9"/>
    <w:pPr>
      <w:bidi/>
    </w:pPr>
  </w:style>
  <w:style w:type="paragraph" w:customStyle="1" w:styleId="91361399136B48B09E0BA9ADCDA31843">
    <w:name w:val="91361399136B48B09E0BA9ADCDA31843"/>
    <w:rsid w:val="00B274F9"/>
    <w:pPr>
      <w:bidi/>
    </w:pPr>
  </w:style>
  <w:style w:type="paragraph" w:customStyle="1" w:styleId="783C813980D9440DA8BA8311A94B3F92">
    <w:name w:val="783C813980D9440DA8BA8311A94B3F92"/>
    <w:rsid w:val="00B274F9"/>
    <w:pPr>
      <w:bidi/>
    </w:pPr>
  </w:style>
  <w:style w:type="paragraph" w:customStyle="1" w:styleId="1A004CEF8AEC4814AD5A6D28AA7A2E3C">
    <w:name w:val="1A004CEF8AEC4814AD5A6D28AA7A2E3C"/>
    <w:rsid w:val="00B274F9"/>
    <w:pPr>
      <w:bidi/>
    </w:pPr>
  </w:style>
  <w:style w:type="paragraph" w:customStyle="1" w:styleId="1B7B3705989D438C8A71F6727F47FC1C">
    <w:name w:val="1B7B3705989D438C8A71F6727F47FC1C"/>
    <w:rsid w:val="00B274F9"/>
    <w:pPr>
      <w:bidi/>
    </w:pPr>
  </w:style>
  <w:style w:type="paragraph" w:customStyle="1" w:styleId="B13A579C11DB48759D20629D18C680A6">
    <w:name w:val="B13A579C11DB48759D20629D18C680A6"/>
    <w:rsid w:val="00B274F9"/>
    <w:pPr>
      <w:bidi/>
    </w:pPr>
  </w:style>
  <w:style w:type="paragraph" w:customStyle="1" w:styleId="6F1726E068EE45CDB27A479A69300725">
    <w:name w:val="6F1726E068EE45CDB27A479A69300725"/>
    <w:rsid w:val="00B274F9"/>
    <w:pPr>
      <w:bidi/>
    </w:pPr>
  </w:style>
  <w:style w:type="paragraph" w:customStyle="1" w:styleId="07A4A34F9DFC49E4948E7625F3E96025">
    <w:name w:val="07A4A34F9DFC49E4948E7625F3E96025"/>
    <w:rsid w:val="00B274F9"/>
    <w:pPr>
      <w:bidi/>
    </w:pPr>
  </w:style>
  <w:style w:type="paragraph" w:customStyle="1" w:styleId="5286F8983D6A448694E9BAB73B4A9D60">
    <w:name w:val="5286F8983D6A448694E9BAB73B4A9D60"/>
    <w:rsid w:val="00B274F9"/>
    <w:pPr>
      <w:bidi/>
    </w:pPr>
  </w:style>
  <w:style w:type="paragraph" w:customStyle="1" w:styleId="7CFD1BDFC5EE418E8CB316331EE98FC1">
    <w:name w:val="7CFD1BDFC5EE418E8CB316331EE98FC1"/>
    <w:rsid w:val="00B274F9"/>
    <w:pPr>
      <w:bidi/>
    </w:pPr>
  </w:style>
  <w:style w:type="paragraph" w:customStyle="1" w:styleId="8D4870DABADD43A7AD6A06DE98D3F13C">
    <w:name w:val="8D4870DABADD43A7AD6A06DE98D3F13C"/>
    <w:rsid w:val="00B274F9"/>
    <w:pPr>
      <w:bidi/>
    </w:pPr>
  </w:style>
  <w:style w:type="paragraph" w:customStyle="1" w:styleId="FE73D6414AD0421282D934AB8AD6B2E0">
    <w:name w:val="FE73D6414AD0421282D934AB8AD6B2E0"/>
    <w:rsid w:val="00B274F9"/>
    <w:pPr>
      <w:bidi/>
    </w:pPr>
  </w:style>
  <w:style w:type="paragraph" w:customStyle="1" w:styleId="50126AC41DE349E284161552173A5340">
    <w:name w:val="50126AC41DE349E284161552173A5340"/>
    <w:rsid w:val="00B274F9"/>
    <w:pPr>
      <w:bidi/>
    </w:pPr>
  </w:style>
  <w:style w:type="paragraph" w:customStyle="1" w:styleId="19E92386486240658446609F4275A8F3">
    <w:name w:val="19E92386486240658446609F4275A8F3"/>
    <w:rsid w:val="00B274F9"/>
    <w:pPr>
      <w:bidi/>
    </w:pPr>
  </w:style>
  <w:style w:type="paragraph" w:customStyle="1" w:styleId="D94307FE04264828B39B298E15B3FA77">
    <w:name w:val="D94307FE04264828B39B298E15B3FA77"/>
    <w:rsid w:val="00B274F9"/>
    <w:pPr>
      <w:bidi/>
    </w:pPr>
  </w:style>
  <w:style w:type="paragraph" w:customStyle="1" w:styleId="2835560EF0B144D4932BC7F959F4FC5A">
    <w:name w:val="2835560EF0B144D4932BC7F959F4FC5A"/>
    <w:rsid w:val="00B274F9"/>
    <w:pPr>
      <w:bidi/>
    </w:pPr>
  </w:style>
  <w:style w:type="paragraph" w:customStyle="1" w:styleId="99B5C29D03C74D12B8A243F8DFB7AE81">
    <w:name w:val="99B5C29D03C74D12B8A243F8DFB7AE81"/>
    <w:rsid w:val="00B274F9"/>
    <w:pPr>
      <w:bidi/>
    </w:pPr>
  </w:style>
  <w:style w:type="paragraph" w:customStyle="1" w:styleId="268E45E565BC406693F257C393DAD5ED">
    <w:name w:val="268E45E565BC406693F257C393DAD5ED"/>
    <w:rsid w:val="00B274F9"/>
    <w:pPr>
      <w:bidi/>
    </w:pPr>
  </w:style>
  <w:style w:type="paragraph" w:customStyle="1" w:styleId="C4B3F537F26A4E8ABE07F4E5D7355C84">
    <w:name w:val="C4B3F537F26A4E8ABE07F4E5D7355C84"/>
    <w:rsid w:val="00B274F9"/>
    <w:pPr>
      <w:bidi/>
    </w:pPr>
  </w:style>
  <w:style w:type="paragraph" w:customStyle="1" w:styleId="D17094704BF34F9E96AFA17E67894CD4">
    <w:name w:val="D17094704BF34F9E96AFA17E67894CD4"/>
    <w:rsid w:val="00B274F9"/>
    <w:pPr>
      <w:bidi/>
    </w:pPr>
  </w:style>
  <w:style w:type="paragraph" w:customStyle="1" w:styleId="D94FA01294E04158AB5D3ED95AD2788C">
    <w:name w:val="D94FA01294E04158AB5D3ED95AD2788C"/>
    <w:rsid w:val="00B274F9"/>
    <w:pPr>
      <w:bidi/>
    </w:pPr>
  </w:style>
  <w:style w:type="paragraph" w:customStyle="1" w:styleId="1D2B41BC3E734261A610DC99F71322AE">
    <w:name w:val="1D2B41BC3E734261A610DC99F71322AE"/>
    <w:rsid w:val="00B274F9"/>
    <w:pPr>
      <w:bidi/>
    </w:pPr>
  </w:style>
  <w:style w:type="paragraph" w:customStyle="1" w:styleId="043F6A7FFB104280B9C428A1D3F94AD0">
    <w:name w:val="043F6A7FFB104280B9C428A1D3F94AD0"/>
    <w:rsid w:val="00B274F9"/>
    <w:pPr>
      <w:bidi/>
    </w:pPr>
  </w:style>
  <w:style w:type="paragraph" w:customStyle="1" w:styleId="2CC82199A13B47FA846CFFB320020025">
    <w:name w:val="2CC82199A13B47FA846CFFB320020025"/>
    <w:rsid w:val="00B274F9"/>
    <w:pPr>
      <w:bidi/>
    </w:pPr>
  </w:style>
  <w:style w:type="paragraph" w:customStyle="1" w:styleId="E97457DBA14E4766BD858AD3DB2102FB">
    <w:name w:val="E97457DBA14E4766BD858AD3DB2102FB"/>
    <w:rsid w:val="00B274F9"/>
    <w:pPr>
      <w:bidi/>
    </w:pPr>
  </w:style>
  <w:style w:type="paragraph" w:customStyle="1" w:styleId="3DF93256E1DA48408CBD1A035E595B8A">
    <w:name w:val="3DF93256E1DA48408CBD1A035E595B8A"/>
    <w:rsid w:val="00B274F9"/>
    <w:pPr>
      <w:bidi/>
    </w:pPr>
  </w:style>
  <w:style w:type="paragraph" w:customStyle="1" w:styleId="5D677D233DE64D69BF629BED354201C2">
    <w:name w:val="5D677D233DE64D69BF629BED354201C2"/>
    <w:rsid w:val="00B274F9"/>
    <w:pPr>
      <w:bidi/>
    </w:pPr>
  </w:style>
  <w:style w:type="paragraph" w:customStyle="1" w:styleId="91CCCF9B677D46BCA24260E576DBEEBC">
    <w:name w:val="91CCCF9B677D46BCA24260E576DBEEBC"/>
    <w:rsid w:val="00B274F9"/>
    <w:pPr>
      <w:bidi/>
    </w:pPr>
  </w:style>
  <w:style w:type="paragraph" w:customStyle="1" w:styleId="7DD9592565F9498C8BE1578635BD1434">
    <w:name w:val="7DD9592565F9498C8BE1578635BD1434"/>
    <w:rsid w:val="00B274F9"/>
    <w:pPr>
      <w:bidi/>
    </w:pPr>
  </w:style>
  <w:style w:type="paragraph" w:customStyle="1" w:styleId="2C5DE4C2844A4740B46A6ECC2E974A35">
    <w:name w:val="2C5DE4C2844A4740B46A6ECC2E974A35"/>
    <w:rsid w:val="00B274F9"/>
    <w:pPr>
      <w:bidi/>
    </w:pPr>
  </w:style>
  <w:style w:type="paragraph" w:customStyle="1" w:styleId="A0D4FA00A4BE463788423984D96AB948">
    <w:name w:val="A0D4FA00A4BE463788423984D96AB948"/>
    <w:rsid w:val="00B274F9"/>
    <w:pPr>
      <w:bidi/>
    </w:pPr>
  </w:style>
  <w:style w:type="paragraph" w:customStyle="1" w:styleId="D7FB4FD061ED40119D4963680137D78D">
    <w:name w:val="D7FB4FD061ED40119D4963680137D78D"/>
    <w:rsid w:val="00B274F9"/>
    <w:pPr>
      <w:bidi/>
    </w:pPr>
  </w:style>
  <w:style w:type="paragraph" w:customStyle="1" w:styleId="9AC710BBBD0C43C8AA9329AC4F7A086F">
    <w:name w:val="9AC710BBBD0C43C8AA9329AC4F7A086F"/>
    <w:rsid w:val="00B274F9"/>
    <w:pPr>
      <w:bidi/>
    </w:pPr>
  </w:style>
  <w:style w:type="paragraph" w:customStyle="1" w:styleId="22C792A25364429687D30DB13C83CD4C">
    <w:name w:val="22C792A25364429687D30DB13C83CD4C"/>
    <w:rsid w:val="00B274F9"/>
    <w:pPr>
      <w:bidi/>
    </w:pPr>
  </w:style>
  <w:style w:type="paragraph" w:customStyle="1" w:styleId="6C4B75681A2C4988BA03F36863DC3195">
    <w:name w:val="6C4B75681A2C4988BA03F36863DC3195"/>
    <w:rsid w:val="00B274F9"/>
    <w:pPr>
      <w:bidi/>
    </w:pPr>
  </w:style>
  <w:style w:type="paragraph" w:customStyle="1" w:styleId="10F088A0DF5047A787AAC8D9E3067DD2">
    <w:name w:val="10F088A0DF5047A787AAC8D9E3067DD2"/>
    <w:rsid w:val="00B274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1554-3093-4A22-AE7B-A918C55A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proposal.dotx</Template>
  <TotalTime>1</TotalTime>
  <Pages>8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</dc:creator>
  <cp:keywords/>
  <dc:description/>
  <cp:lastModifiedBy>KSYKG</cp:lastModifiedBy>
  <cp:revision>2</cp:revision>
  <dcterms:created xsi:type="dcterms:W3CDTF">2016-09-25T12:17:00Z</dcterms:created>
  <dcterms:modified xsi:type="dcterms:W3CDTF">2016-09-25T12:17:00Z</dcterms:modified>
</cp:coreProperties>
</file>